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2E902" w14:textId="7EE6FC77" w:rsidR="00FD57B0" w:rsidRDefault="00F679E9">
      <w:r>
        <w:rPr>
          <w:noProof/>
        </w:rPr>
        <w:drawing>
          <wp:anchor distT="0" distB="0" distL="114300" distR="114300" simplePos="0" relativeHeight="251691160" behindDoc="0" locked="0" layoutInCell="1" allowOverlap="1" wp14:anchorId="3983A878" wp14:editId="535AFDDD">
            <wp:simplePos x="0" y="0"/>
            <wp:positionH relativeFrom="page">
              <wp:posOffset>7091680</wp:posOffset>
            </wp:positionH>
            <wp:positionV relativeFrom="page">
              <wp:posOffset>2682875</wp:posOffset>
            </wp:positionV>
            <wp:extent cx="2560955" cy="2743200"/>
            <wp:effectExtent l="0" t="0" r="4445" b="0"/>
            <wp:wrapThrough wrapText="bothSides">
              <wp:wrapPolygon edited="0">
                <wp:start x="0" y="0"/>
                <wp:lineTo x="0" y="21400"/>
                <wp:lineTo x="21423" y="21400"/>
                <wp:lineTo x="21423" y="0"/>
                <wp:lineTo x="0" y="0"/>
              </wp:wrapPolygon>
            </wp:wrapThrough>
            <wp:docPr id="68" name="Picture 68" descr="Macintosh HD:Users:samuelchristian:Desktop:38289096_10155757644865838_4231521218764734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muelchristian:Desktop:38289096_10155757644865838_423152121876473446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184" behindDoc="0" locked="0" layoutInCell="1" allowOverlap="1" wp14:anchorId="5F8DD3D9" wp14:editId="199FED3E">
            <wp:simplePos x="0" y="0"/>
            <wp:positionH relativeFrom="page">
              <wp:posOffset>7118985</wp:posOffset>
            </wp:positionH>
            <wp:positionV relativeFrom="page">
              <wp:posOffset>5426075</wp:posOffset>
            </wp:positionV>
            <wp:extent cx="2492375" cy="1371600"/>
            <wp:effectExtent l="0" t="0" r="0" b="0"/>
            <wp:wrapThrough wrapText="bothSides">
              <wp:wrapPolygon edited="0">
                <wp:start x="0" y="0"/>
                <wp:lineTo x="0" y="21200"/>
                <wp:lineTo x="21352" y="21200"/>
                <wp:lineTo x="21352" y="0"/>
                <wp:lineTo x="0" y="0"/>
              </wp:wrapPolygon>
            </wp:wrapThrough>
            <wp:docPr id="69" name="Picture 69" descr="Macintosh HD:Users:samuelchristian:Desktop: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amuelchristian:Desktop:Cap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2C3">
        <w:rPr>
          <w:noProof/>
        </w:rPr>
        <mc:AlternateContent>
          <mc:Choice Requires="wps">
            <w:drawing>
              <wp:anchor distT="0" distB="0" distL="114300" distR="114300" simplePos="0" relativeHeight="251693208" behindDoc="0" locked="0" layoutInCell="1" allowOverlap="1" wp14:anchorId="25ACAA43" wp14:editId="0B0DA0DD">
                <wp:simplePos x="0" y="0"/>
                <wp:positionH relativeFrom="page">
                  <wp:posOffset>7258929</wp:posOffset>
                </wp:positionH>
                <wp:positionV relativeFrom="page">
                  <wp:posOffset>6797675</wp:posOffset>
                </wp:positionV>
                <wp:extent cx="2035784" cy="608965"/>
                <wp:effectExtent l="0" t="0" r="0" b="635"/>
                <wp:wrapThrough wrapText="bothSides">
                  <wp:wrapPolygon edited="0">
                    <wp:start x="270" y="0"/>
                    <wp:lineTo x="270" y="20722"/>
                    <wp:lineTo x="21027" y="20722"/>
                    <wp:lineTo x="21027" y="0"/>
                    <wp:lineTo x="270" y="0"/>
                  </wp:wrapPolygon>
                </wp:wrapThrough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784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BA4F9" w14:textId="62CF2A8D" w:rsidR="00E802C3" w:rsidRPr="00E802C3" w:rsidRDefault="00E802C3" w:rsidP="00E802C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802C3">
                              <w:rPr>
                                <w:b/>
                              </w:rPr>
                              <w:t xml:space="preserve">3320 </w:t>
                            </w:r>
                            <w:proofErr w:type="spellStart"/>
                            <w:r w:rsidRPr="00E802C3">
                              <w:rPr>
                                <w:b/>
                              </w:rPr>
                              <w:t>Foxhill</w:t>
                            </w:r>
                            <w:proofErr w:type="spellEnd"/>
                            <w:r w:rsidRPr="00E802C3">
                              <w:rPr>
                                <w:b/>
                              </w:rPr>
                              <w:t xml:space="preserve"> Road</w:t>
                            </w:r>
                          </w:p>
                          <w:p w14:paraId="124E5993" w14:textId="40A04E5F" w:rsidR="00E802C3" w:rsidRPr="00E802C3" w:rsidRDefault="00E802C3" w:rsidP="00E802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02C3">
                              <w:rPr>
                                <w:b/>
                              </w:rPr>
                              <w:t>Easton PA 18045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0" o:spid="_x0000_s1026" type="#_x0000_t202" style="position:absolute;margin-left:571.55pt;margin-top:535.25pt;width:160.3pt;height:47.95pt;z-index:251693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" mv:complextextbox="1" filled="f" stroked="f">
                <v:textbox>
                  <w:txbxContent>
                    <w:p w14:paraId="397BA4F9" w14:textId="62CF2A8D" w:rsidR="00E802C3" w:rsidRPr="00E802C3" w:rsidRDefault="00E802C3" w:rsidP="00E802C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802C3">
                        <w:rPr>
                          <w:b/>
                        </w:rPr>
                        <w:t xml:space="preserve">3320 </w:t>
                      </w:r>
                      <w:proofErr w:type="spellStart"/>
                      <w:r w:rsidRPr="00E802C3">
                        <w:rPr>
                          <w:b/>
                        </w:rPr>
                        <w:t>Foxhill</w:t>
                      </w:r>
                      <w:proofErr w:type="spellEnd"/>
                      <w:r w:rsidRPr="00E802C3">
                        <w:rPr>
                          <w:b/>
                        </w:rPr>
                        <w:t xml:space="preserve"> Road</w:t>
                      </w:r>
                    </w:p>
                    <w:p w14:paraId="124E5993" w14:textId="40A04E5F" w:rsidR="00E802C3" w:rsidRPr="00E802C3" w:rsidRDefault="00E802C3" w:rsidP="00E802C3">
                      <w:pPr>
                        <w:jc w:val="center"/>
                        <w:rPr>
                          <w:b/>
                        </w:rPr>
                      </w:pPr>
                      <w:r w:rsidRPr="00E802C3">
                        <w:rPr>
                          <w:b/>
                        </w:rPr>
                        <w:t>Easton PA 18045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62B39">
        <w:rPr>
          <w:noProof/>
        </w:rPr>
        <mc:AlternateContent>
          <mc:Choice Requires="wps">
            <w:drawing>
              <wp:anchor distT="0" distB="0" distL="114300" distR="114300" simplePos="0" relativeHeight="251690136" behindDoc="0" locked="0" layoutInCell="1" allowOverlap="1" wp14:anchorId="6ACBA308" wp14:editId="3B8C4E68">
                <wp:simplePos x="0" y="0"/>
                <wp:positionH relativeFrom="page">
                  <wp:posOffset>365760</wp:posOffset>
                </wp:positionH>
                <wp:positionV relativeFrom="page">
                  <wp:posOffset>421640</wp:posOffset>
                </wp:positionV>
                <wp:extent cx="3038622" cy="6985000"/>
                <wp:effectExtent l="0" t="0" r="0" b="0"/>
                <wp:wrapThrough wrapText="bothSides">
                  <wp:wrapPolygon edited="0">
                    <wp:start x="181" y="0"/>
                    <wp:lineTo x="181" y="21521"/>
                    <wp:lineTo x="21126" y="21521"/>
                    <wp:lineTo x="21126" y="0"/>
                    <wp:lineTo x="181" y="0"/>
                  </wp:wrapPolygon>
                </wp:wrapThrough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622" cy="698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E11B2" w14:textId="7C829D8A" w:rsidR="00962B39" w:rsidRDefault="00962B39" w:rsidP="00E802C3">
                            <w:pPr>
                              <w:spacing w:after="0"/>
                              <w:jc w:val="center"/>
                            </w:pPr>
                            <w:r>
                              <w:t>CO-OP Gymnastics Camp Registration Form</w:t>
                            </w:r>
                          </w:p>
                          <w:p w14:paraId="39E2B517" w14:textId="56257783" w:rsidR="00E802C3" w:rsidRPr="00755380" w:rsidRDefault="00E802C3" w:rsidP="00E802C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55380">
                              <w:rPr>
                                <w:b/>
                              </w:rPr>
                              <w:t xml:space="preserve">$100 Deposit Due May </w:t>
                            </w:r>
                            <w:r w:rsidR="00DD1CA6">
                              <w:rPr>
                                <w:b/>
                              </w:rPr>
                              <w:t xml:space="preserve">1, 2019 , Balance due on June 17, </w:t>
                            </w:r>
                            <w:r w:rsidR="00DD1CA6">
                              <w:rPr>
                                <w:b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14:paraId="10F639D5" w14:textId="62F88BE1" w:rsidR="00962B39" w:rsidRDefault="00962B39" w:rsidP="00962B39">
                            <w:r>
                              <w:t>Gymnast Name: 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Date of Birth: __________</w:t>
                            </w:r>
                            <w:r>
                              <w:tab/>
                              <w:t xml:space="preserve">  Age: ___</w:t>
                            </w:r>
                          </w:p>
                          <w:p w14:paraId="51F6ADDD" w14:textId="203BFB19" w:rsidR="00962B39" w:rsidRDefault="00962B39" w:rsidP="00962B39">
                            <w:r>
                              <w:t>Parent/</w:t>
                            </w:r>
                            <w:proofErr w:type="gramStart"/>
                            <w:r>
                              <w:t>Guardian 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  <w:p w14:paraId="741B173E" w14:textId="381CBE08" w:rsidR="00962B39" w:rsidRDefault="00962B39" w:rsidP="00962B39">
                            <w:r>
                              <w:t>Address: 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Phone Number: _________________</w:t>
                            </w:r>
                            <w:r>
                              <w:tab/>
                            </w:r>
                          </w:p>
                          <w:p w14:paraId="4E57A3ED" w14:textId="0CCC279B" w:rsidR="00962B39" w:rsidRDefault="00962B39" w:rsidP="00962B39">
                            <w:r>
                              <w:tab/>
                              <w:t xml:space="preserve">    -----------------------------------------------------------</w:t>
                            </w:r>
                            <w:r>
                              <w:tab/>
                            </w:r>
                            <w:r>
                              <w:tab/>
                              <w:t>Email: _________________________</w:t>
                            </w:r>
                          </w:p>
                          <w:p w14:paraId="41B30B7A" w14:textId="2CD46DAA" w:rsidR="00962B39" w:rsidRDefault="00962B39" w:rsidP="00962B39">
                            <w:r>
                              <w:t>Current Training Level: ______________________</w:t>
                            </w:r>
                          </w:p>
                          <w:p w14:paraId="0F182873" w14:textId="7FFB39E7" w:rsidR="00962B39" w:rsidRDefault="00962B39" w:rsidP="00962B39">
                            <w:r>
                              <w:t>Emergency Contact: 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Phone Number: __________________</w:t>
                            </w:r>
                          </w:p>
                          <w:p w14:paraId="6C7FDAD6" w14:textId="5F0AD3C9" w:rsidR="00962B39" w:rsidRDefault="00962B39" w:rsidP="00962B39">
                            <w:r>
                              <w:t>Circle One: Full Day</w:t>
                            </w:r>
                            <w:r>
                              <w:tab/>
                              <w:t>($400)</w:t>
                            </w:r>
                            <w:r>
                              <w:tab/>
                              <w:t>Half Day ($220)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If half day: </w:t>
                            </w:r>
                            <w:proofErr w:type="gramStart"/>
                            <w:r>
                              <w:t>Leotard(</w:t>
                            </w:r>
                            <w:proofErr w:type="gramEnd"/>
                            <w:r>
                              <w:t>$75)</w:t>
                            </w:r>
                            <w:r>
                              <w:tab/>
                              <w:t>Yes or No</w:t>
                            </w:r>
                          </w:p>
                          <w:p w14:paraId="3D6BBCDB" w14:textId="26CC0904" w:rsidR="00962B39" w:rsidRDefault="00962B39" w:rsidP="00962B39">
                            <w:r>
                              <w:t>Payment In</w:t>
                            </w:r>
                            <w:r w:rsidR="00E802C3">
                              <w:t>fo: __________________________</w:t>
                            </w:r>
                            <w:r w:rsidR="00E802C3">
                              <w:tab/>
                            </w:r>
                            <w:r>
                              <w:t>Email Questions to coopcoachkatelyn</w:t>
                            </w:r>
                            <w:r w:rsidR="00E802C3">
                              <w:t>@gmaill.com</w:t>
                            </w:r>
                          </w:p>
                          <w:p w14:paraId="556F23EA" w14:textId="77777777" w:rsidR="00962B39" w:rsidRDefault="00962B39" w:rsidP="00962B3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7" o:spid="_x0000_s1027" type="#_x0000_t202" style="position:absolute;margin-left:28.8pt;margin-top:33.2pt;width:239.25pt;height:550pt;z-index:2516901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" mv:complextextbox="1" filled="f" stroked="f">
                <v:textbox style="layout-flow:vertical-ideographic">
                  <w:txbxContent>
                    <w:p w14:paraId="63CE11B2" w14:textId="7C829D8A" w:rsidR="00962B39" w:rsidRDefault="00962B39" w:rsidP="00E802C3">
                      <w:pPr>
                        <w:spacing w:after="0"/>
                        <w:jc w:val="center"/>
                      </w:pPr>
                      <w:r>
                        <w:t>CO-OP Gymnastics Camp Registration Form</w:t>
                      </w:r>
                    </w:p>
                    <w:p w14:paraId="39E2B517" w14:textId="56257783" w:rsidR="00E802C3" w:rsidRPr="00755380" w:rsidRDefault="00E802C3" w:rsidP="00E802C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55380">
                        <w:rPr>
                          <w:b/>
                        </w:rPr>
                        <w:t xml:space="preserve">$100 Deposit Due May </w:t>
                      </w:r>
                      <w:r w:rsidR="00DD1CA6">
                        <w:rPr>
                          <w:b/>
                        </w:rPr>
                        <w:t xml:space="preserve">1, 2019 , Balance due on June 17, </w:t>
                      </w:r>
                      <w:r w:rsidR="00DD1CA6">
                        <w:rPr>
                          <w:b/>
                        </w:rPr>
                        <w:t>2019</w:t>
                      </w:r>
                      <w:bookmarkStart w:id="1" w:name="_GoBack"/>
                      <w:bookmarkEnd w:id="1"/>
                    </w:p>
                    <w:p w14:paraId="10F639D5" w14:textId="62F88BE1" w:rsidR="00962B39" w:rsidRDefault="00962B39" w:rsidP="00962B39">
                      <w:r>
                        <w:t>Gymnast Name: _____________________________</w:t>
                      </w:r>
                      <w:r>
                        <w:tab/>
                      </w:r>
                      <w:r>
                        <w:tab/>
                        <w:t>Date of Birth: __________</w:t>
                      </w:r>
                      <w:r>
                        <w:tab/>
                        <w:t xml:space="preserve">  Age: ___</w:t>
                      </w:r>
                    </w:p>
                    <w:p w14:paraId="51F6ADDD" w14:textId="203BFB19" w:rsidR="00962B39" w:rsidRDefault="00962B39" w:rsidP="00962B39">
                      <w:r>
                        <w:t>Parent/</w:t>
                      </w:r>
                      <w:proofErr w:type="gramStart"/>
                      <w:r>
                        <w:t>Guardian :_</w:t>
                      </w:r>
                      <w:proofErr w:type="gramEnd"/>
                      <w:r>
                        <w:t>__________________________</w:t>
                      </w:r>
                    </w:p>
                    <w:p w14:paraId="741B173E" w14:textId="381CBE08" w:rsidR="00962B39" w:rsidRDefault="00962B39" w:rsidP="00962B39">
                      <w:r>
                        <w:t>Address: ____________________________________</w:t>
                      </w:r>
                      <w:r>
                        <w:tab/>
                      </w:r>
                      <w:r>
                        <w:tab/>
                        <w:t>Phone Number: _________________</w:t>
                      </w:r>
                      <w:r>
                        <w:tab/>
                      </w:r>
                    </w:p>
                    <w:p w14:paraId="4E57A3ED" w14:textId="0CCC279B" w:rsidR="00962B39" w:rsidRDefault="00962B39" w:rsidP="00962B39">
                      <w:r>
                        <w:tab/>
                        <w:t xml:space="preserve">    -----------------------------------------------------------</w:t>
                      </w:r>
                      <w:r>
                        <w:tab/>
                      </w:r>
                      <w:r>
                        <w:tab/>
                        <w:t>Email: _________________________</w:t>
                      </w:r>
                    </w:p>
                    <w:p w14:paraId="41B30B7A" w14:textId="2CD46DAA" w:rsidR="00962B39" w:rsidRDefault="00962B39" w:rsidP="00962B39">
                      <w:r>
                        <w:t>Current Training Level: ______________________</w:t>
                      </w:r>
                    </w:p>
                    <w:p w14:paraId="0F182873" w14:textId="7FFB39E7" w:rsidR="00962B39" w:rsidRDefault="00962B39" w:rsidP="00962B39">
                      <w:r>
                        <w:t>Emergency Contact: _________________________</w:t>
                      </w:r>
                      <w:r>
                        <w:tab/>
                      </w:r>
                      <w:r>
                        <w:tab/>
                        <w:t>Phone Number: __________________</w:t>
                      </w:r>
                    </w:p>
                    <w:p w14:paraId="6C7FDAD6" w14:textId="5F0AD3C9" w:rsidR="00962B39" w:rsidRDefault="00962B39" w:rsidP="00962B39">
                      <w:r>
                        <w:t>Circle One: Full Day</w:t>
                      </w:r>
                      <w:r>
                        <w:tab/>
                        <w:t>($400)</w:t>
                      </w:r>
                      <w:r>
                        <w:tab/>
                        <w:t>Half Day ($220)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If half day: </w:t>
                      </w:r>
                      <w:proofErr w:type="gramStart"/>
                      <w:r>
                        <w:t>Leotard(</w:t>
                      </w:r>
                      <w:proofErr w:type="gramEnd"/>
                      <w:r>
                        <w:t>$75)</w:t>
                      </w:r>
                      <w:r>
                        <w:tab/>
                        <w:t>Yes or No</w:t>
                      </w:r>
                    </w:p>
                    <w:p w14:paraId="3D6BBCDB" w14:textId="26CC0904" w:rsidR="00962B39" w:rsidRDefault="00962B39" w:rsidP="00962B39">
                      <w:r>
                        <w:t>Payment In</w:t>
                      </w:r>
                      <w:r w:rsidR="00E802C3">
                        <w:t>fo: __________________________</w:t>
                      </w:r>
                      <w:r w:rsidR="00E802C3">
                        <w:tab/>
                      </w:r>
                      <w:r>
                        <w:t>Email Questions to coopcoachkatelyn</w:t>
                      </w:r>
                      <w:r w:rsidR="00E802C3">
                        <w:t>@gmaill.com</w:t>
                      </w:r>
                    </w:p>
                    <w:p w14:paraId="556F23EA" w14:textId="77777777" w:rsidR="00962B39" w:rsidRDefault="00962B39" w:rsidP="00962B39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62B39">
        <w:rPr>
          <w:noProof/>
        </w:rPr>
        <mc:AlternateContent>
          <mc:Choice Requires="wps">
            <w:drawing>
              <wp:anchor distT="0" distB="0" distL="114300" distR="114300" simplePos="0" relativeHeight="251689112" behindDoc="0" locked="0" layoutInCell="1" allowOverlap="1" wp14:anchorId="0AE25F75" wp14:editId="73657EFE">
                <wp:simplePos x="0" y="0"/>
                <wp:positionH relativeFrom="page">
                  <wp:posOffset>3123028</wp:posOffset>
                </wp:positionH>
                <wp:positionV relativeFrom="page">
                  <wp:posOffset>2968283</wp:posOffset>
                </wp:positionV>
                <wp:extent cx="914400" cy="206375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2DB83" w14:textId="77777777" w:rsidR="00962B39" w:rsidRDefault="00962B39"/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8" type="#_x0000_t202" style="position:absolute;margin-left:245.9pt;margin-top:233.7pt;width:1in;height:16.25pt;z-index:2516891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" mv:complextextbox="1" filled="f" stroked="f">
                <v:textbox style="layout-flow:vertical-ideographic">
                  <w:txbxContent>
                    <w:p w14:paraId="0102DB83" w14:textId="77777777" w:rsidR="00962B39" w:rsidRDefault="00962B39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91F89">
        <w:rPr>
          <w:noProof/>
        </w:rPr>
        <w:drawing>
          <wp:anchor distT="0" distB="0" distL="114300" distR="114300" simplePos="0" relativeHeight="251687064" behindDoc="0" locked="0" layoutInCell="1" allowOverlap="1" wp14:anchorId="5A680C07" wp14:editId="7259AA2E">
            <wp:simplePos x="0" y="0"/>
            <wp:positionH relativeFrom="page">
              <wp:posOffset>3839210</wp:posOffset>
            </wp:positionH>
            <wp:positionV relativeFrom="page">
              <wp:posOffset>5314315</wp:posOffset>
            </wp:positionV>
            <wp:extent cx="2709545" cy="2018030"/>
            <wp:effectExtent l="0" t="0" r="8255" b="0"/>
            <wp:wrapThrough wrapText="bothSides">
              <wp:wrapPolygon edited="0">
                <wp:start x="0" y="0"/>
                <wp:lineTo x="0" y="21206"/>
                <wp:lineTo x="21463" y="21206"/>
                <wp:lineTo x="21463" y="0"/>
                <wp:lineTo x="0" y="0"/>
              </wp:wrapPolygon>
            </wp:wrapThrough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2" t="12266" b="7082"/>
                    <a:stretch/>
                  </pic:blipFill>
                  <pic:spPr bwMode="auto">
                    <a:xfrm>
                      <a:off x="0" y="0"/>
                      <a:ext cx="2709545" cy="201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452">
        <w:rPr>
          <w:noProof/>
        </w:rPr>
        <mc:AlternateContent>
          <mc:Choice Requires="wpg">
            <w:drawing>
              <wp:anchor distT="0" distB="0" distL="114300" distR="114300" simplePos="0" relativeHeight="251658301" behindDoc="0" locked="0" layoutInCell="1" allowOverlap="1" wp14:anchorId="4BB8A87B" wp14:editId="41D0E112">
                <wp:simplePos x="0" y="0"/>
                <wp:positionH relativeFrom="page">
                  <wp:posOffset>3839210</wp:posOffset>
                </wp:positionH>
                <wp:positionV relativeFrom="page">
                  <wp:posOffset>2867660</wp:posOffset>
                </wp:positionV>
                <wp:extent cx="2286000" cy="2558415"/>
                <wp:effectExtent l="0" t="0" r="0" b="6985"/>
                <wp:wrapThrough wrapText="bothSides">
                  <wp:wrapPolygon edited="0">
                    <wp:start x="240" y="0"/>
                    <wp:lineTo x="240" y="21445"/>
                    <wp:lineTo x="21120" y="21445"/>
                    <wp:lineTo x="21120" y="0"/>
                    <wp:lineTo x="240" y="0"/>
                  </wp:wrapPolygon>
                </wp:wrapThrough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558415"/>
                          <a:chOff x="0" y="0"/>
                          <a:chExt cx="2286000" cy="255841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0" cy="255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261620" y="100330"/>
                            <a:ext cx="193294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4">
                          <w:txbxContent>
                            <w:p w14:paraId="7F592652" w14:textId="77777777" w:rsidR="00962B39" w:rsidRPr="00C85E06" w:rsidRDefault="00962B39" w:rsidP="00F05980">
                              <w:pPr>
                                <w:pStyle w:val="BodyText2"/>
                                <w:spacing w:after="0"/>
                                <w:ind w:firstLine="720"/>
                                <w:jc w:val="left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C85E0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Sandra Greiner</w:t>
                              </w:r>
                            </w:p>
                            <w:p w14:paraId="1A20233C" w14:textId="77777777" w:rsidR="00962B39" w:rsidRPr="00C85E06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85E0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Team Director</w:t>
                              </w:r>
                            </w:p>
                            <w:p w14:paraId="3EBA6C28" w14:textId="77777777" w:rsidR="00962B39" w:rsidRPr="00C85E06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76E38BDD" w14:textId="6983BE20" w:rsidR="00962B39" w:rsidRPr="00C85E06" w:rsidRDefault="00962B39" w:rsidP="00890C9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GIRLS CO-OP</w:t>
                              </w:r>
                              <w:r w:rsidRPr="00C85E0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Team Coaches</w:t>
                              </w:r>
                            </w:p>
                            <w:p w14:paraId="1279989F" w14:textId="3E7F7F66" w:rsidR="00962B39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85E0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Katelyn Christian</w:t>
                              </w:r>
                            </w:p>
                            <w:p w14:paraId="6DC97F31" w14:textId="66216BF1" w:rsidR="00962B39" w:rsidRPr="00C85E06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Dyanna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Fauci</w:t>
                              </w:r>
                              <w:proofErr w:type="spellEnd"/>
                            </w:p>
                            <w:p w14:paraId="55BE3ED9" w14:textId="6148E364" w:rsidR="00962B39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Rae Greiner</w:t>
                              </w:r>
                            </w:p>
                            <w:p w14:paraId="5F65D929" w14:textId="444869F1" w:rsidR="00962B39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Lynn Perry</w:t>
                              </w:r>
                            </w:p>
                            <w:p w14:paraId="3B32DE12" w14:textId="18D0F6EF" w:rsidR="00962B39" w:rsidRPr="00D97488" w:rsidRDefault="00962B39" w:rsidP="000D23C1">
                              <w:pPr>
                                <w:spacing w:after="0"/>
                                <w:ind w:firstLine="72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u w:val="single"/>
                                  <w:shd w:val="clear" w:color="auto" w:fill="FFFFFF"/>
                                </w:rPr>
                              </w:pPr>
                              <w:r w:rsidRPr="00D974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u w:val="single"/>
                                  <w:shd w:val="clear" w:color="auto" w:fill="FFFFFF"/>
                                </w:rPr>
                                <w:t>Guest Clinicians:</w:t>
                              </w:r>
                            </w:p>
                            <w:p w14:paraId="6DD72E7C" w14:textId="77777777" w:rsidR="00962B39" w:rsidRDefault="00962B39" w:rsidP="000D23C1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0D23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Tony </w:t>
                              </w:r>
                              <w:proofErr w:type="spellStart"/>
                              <w:r w:rsidRPr="000D23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>Gehma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>n</w:t>
                              </w:r>
                              <w:proofErr w:type="spellEnd"/>
                            </w:p>
                            <w:p w14:paraId="3312D2B4" w14:textId="731F4806" w:rsidR="00962B39" w:rsidRPr="000D23C1" w:rsidRDefault="00962B39" w:rsidP="000D23C1">
                              <w:pPr>
                                <w:spacing w:after="0"/>
                                <w:jc w:val="center"/>
                                <w:rPr>
                                  <w:rFonts w:ascii="Times" w:eastAsia="Times New Roman" w:hAnsi="Times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D23C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Alonzo Ruffin</w:t>
                              </w:r>
                            </w:p>
                            <w:p w14:paraId="6A1AA464" w14:textId="121B0D7C" w:rsidR="00962B39" w:rsidRPr="000D23C1" w:rsidRDefault="00962B39" w:rsidP="000D23C1">
                              <w:pPr>
                                <w:spacing w:after="0"/>
                                <w:ind w:firstLine="72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  </w:t>
                              </w:r>
                              <w:r w:rsidRPr="000D23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Joy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>Umenhofer</w:t>
                              </w:r>
                              <w:proofErr w:type="spellEnd"/>
                            </w:p>
                            <w:p w14:paraId="70599298" w14:textId="32E118E7" w:rsidR="00962B39" w:rsidRPr="000D23C1" w:rsidRDefault="00962B39" w:rsidP="000D23C1">
                              <w:pPr>
                                <w:spacing w:after="0"/>
                                <w:ind w:left="72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      </w:t>
                              </w:r>
                              <w:r w:rsidRPr="000D23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  <w:t>Phillip Zak</w:t>
                              </w:r>
                            </w:p>
                            <w:p w14:paraId="29150AA2" w14:textId="77777777" w:rsidR="00962B39" w:rsidRPr="000D23C1" w:rsidRDefault="00962B39" w:rsidP="00890C96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 w14:paraId="7AE624B1" w14:textId="77777777" w:rsidR="00962B39" w:rsidRPr="00C85E06" w:rsidRDefault="00962B39" w:rsidP="00C85E06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3A87CBC8" w14:textId="77777777" w:rsidR="00962B39" w:rsidRPr="00FF35C3" w:rsidRDefault="00962B39" w:rsidP="003F3781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14:paraId="3ADB3F8C" w14:textId="77777777" w:rsidR="00962B39" w:rsidRPr="00FF35C3" w:rsidRDefault="00962B39" w:rsidP="003F3781">
                              <w:pPr>
                                <w:pStyle w:val="BodyText2"/>
                                <w:spacing w:after="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0821B53B" w14:textId="77777777" w:rsidR="00962B39" w:rsidRDefault="00962B39" w:rsidP="003F3781">
                              <w:pPr>
                                <w:pStyle w:val="BodyText2"/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61620" y="276860"/>
                            <a:ext cx="193294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1440" y="454025"/>
                            <a:ext cx="21031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1440" y="630555"/>
                            <a:ext cx="21031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807085"/>
                            <a:ext cx="21031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983615"/>
                            <a:ext cx="210312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1160780"/>
                            <a:ext cx="21031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91440" y="1337310"/>
                            <a:ext cx="21031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1513840"/>
                            <a:ext cx="210312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1440" y="1674495"/>
                            <a:ext cx="210312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1440" y="1835150"/>
                            <a:ext cx="210312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1440" y="1995805"/>
                            <a:ext cx="210312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91440" y="2156460"/>
                            <a:ext cx="210312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9" style="position:absolute;margin-left:302.3pt;margin-top:225.8pt;width:180pt;height:201.45pt;z-index:251658301;mso-position-horizontal-relative:page;mso-position-vertical-relative:page" coordsize="2286000,25584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" mv:complextextbox="1">
                <v:shape id="Text Box 48" o:spid="_x0000_s1030" type="#_x0000_t202" style="position:absolute;width:2286000;height:25584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bWuMxAAA&#10;ANsAAAAPAAAAZHJzL2Rvd25yZXYueG1sRI9Ba8JAFITvgv9heUJvurGFKtFVghCoYMGqeH5mn0kw&#10;+zbJrhr767sFweMwM98w82VnKnGj1pWWFYxHEQjizOqScwWHfTqcgnAeWWNlmRQ8yMFy0e/NMdb2&#10;zj902/lcBAi7GBUU3texlC4ryKAb2Zo4eGfbGvRBtrnULd4D3FTyPYo+pcGSw0KBNa0Kyi67q1Hw&#10;vT01v+vImSrxaTpJts3mfGyUeht0yQyEp86/ws/2l1bwMYb/L+EH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21rjMQAAADbAAAADwAAAAAAAAAAAAAAAACXAgAAZHJzL2Rv&#10;d25yZXYueG1sUEsFBgAAAAAEAAQA9QAAAIgDAAAAAA==&#10;" mv:complextextbox="1" filled="f" stroked="f">
                  <v:textbox inset=",0,,0"/>
                </v:shape>
                <v:shape id="Text Box 1" o:spid="_x0000_s1031" type="#_x0000_t202" style="position:absolute;left:261620;top:100330;width:1932940;height:177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  <v:textbox style="mso-next-textbox:#Text Box 8" inset="0,0,0,0">
                    <w:txbxContent>
                      <w:p w14:paraId="7F592652" w14:textId="77777777" w:rsidR="00962B39" w:rsidRPr="00C85E06" w:rsidRDefault="00962B39" w:rsidP="00F05980">
                        <w:pPr>
                          <w:pStyle w:val="BodyText2"/>
                          <w:spacing w:after="0"/>
                          <w:ind w:firstLine="720"/>
                          <w:jc w:val="left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C85E0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u w:val="single"/>
                          </w:rPr>
                          <w:t>Sandra Greiner</w:t>
                        </w:r>
                      </w:p>
                      <w:p w14:paraId="1A20233C" w14:textId="77777777" w:rsidR="00962B39" w:rsidRPr="00C85E06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85E0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Team Director</w:t>
                        </w:r>
                      </w:p>
                      <w:p w14:paraId="3EBA6C28" w14:textId="77777777" w:rsidR="00962B39" w:rsidRPr="00C85E06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76E38BDD" w14:textId="6983BE20" w:rsidR="00962B39" w:rsidRPr="00C85E06" w:rsidRDefault="00962B39" w:rsidP="00890C9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u w:val="single"/>
                          </w:rPr>
                          <w:t>GIRLS CO-OP</w:t>
                        </w:r>
                        <w:r w:rsidRPr="00C85E0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u w:val="single"/>
                          </w:rPr>
                          <w:t xml:space="preserve"> Team Coaches</w:t>
                        </w:r>
                      </w:p>
                      <w:p w14:paraId="1279989F" w14:textId="3E7F7F66" w:rsidR="00962B39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85E0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Katelyn Christian</w:t>
                        </w:r>
                      </w:p>
                      <w:p w14:paraId="6DC97F31" w14:textId="66216BF1" w:rsidR="00962B39" w:rsidRPr="00C85E06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Dyanna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Fauci</w:t>
                        </w:r>
                        <w:proofErr w:type="spellEnd"/>
                      </w:p>
                      <w:p w14:paraId="55BE3ED9" w14:textId="6148E364" w:rsidR="00962B39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Rae Greiner</w:t>
                        </w:r>
                      </w:p>
                      <w:p w14:paraId="5F65D929" w14:textId="444869F1" w:rsidR="00962B39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Lynn Perry</w:t>
                        </w:r>
                      </w:p>
                      <w:p w14:paraId="3B32DE12" w14:textId="18D0F6EF" w:rsidR="00962B39" w:rsidRPr="00D97488" w:rsidRDefault="00962B39" w:rsidP="000D23C1">
                        <w:pPr>
                          <w:spacing w:after="0"/>
                          <w:ind w:firstLine="720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</w:pPr>
                        <w:r w:rsidRPr="00D97488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  <w:t>Guest Clinicians:</w:t>
                        </w:r>
                      </w:p>
                      <w:p w14:paraId="6DD72E7C" w14:textId="77777777" w:rsidR="00962B39" w:rsidRDefault="00962B39" w:rsidP="000D23C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0D23C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 xml:space="preserve">Tony </w:t>
                        </w:r>
                        <w:proofErr w:type="spellStart"/>
                        <w:r w:rsidRPr="000D23C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>Gehma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>n</w:t>
                        </w:r>
                        <w:proofErr w:type="spellEnd"/>
                      </w:p>
                      <w:p w14:paraId="3312D2B4" w14:textId="731F4806" w:rsidR="00962B39" w:rsidRPr="000D23C1" w:rsidRDefault="00962B39" w:rsidP="000D23C1">
                        <w:pPr>
                          <w:spacing w:after="0"/>
                          <w:jc w:val="center"/>
                          <w:rPr>
                            <w:rFonts w:ascii="Times" w:eastAsia="Times New Roman" w:hAnsi="Times" w:cs="Times New Roman"/>
                            <w:b/>
                            <w:sz w:val="22"/>
                            <w:szCs w:val="22"/>
                          </w:rPr>
                        </w:pPr>
                        <w:r w:rsidRPr="000D23C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Alonzo Ruffin</w:t>
                        </w:r>
                      </w:p>
                      <w:p w14:paraId="6A1AA464" w14:textId="121B0D7C" w:rsidR="00962B39" w:rsidRPr="000D23C1" w:rsidRDefault="00962B39" w:rsidP="000D23C1">
                        <w:pPr>
                          <w:spacing w:after="0"/>
                          <w:ind w:firstLine="720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 xml:space="preserve">  </w:t>
                        </w:r>
                        <w:r w:rsidRPr="000D23C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 xml:space="preserve">Joy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>Umenhofer</w:t>
                        </w:r>
                        <w:proofErr w:type="spellEnd"/>
                      </w:p>
                      <w:p w14:paraId="70599298" w14:textId="32E118E7" w:rsidR="00962B39" w:rsidRPr="000D23C1" w:rsidRDefault="00962B39" w:rsidP="000D23C1">
                        <w:pPr>
                          <w:spacing w:after="0"/>
                          <w:ind w:left="720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 xml:space="preserve">      </w:t>
                        </w:r>
                        <w:r w:rsidRPr="000D23C1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  <w:t>Phillip Zak</w:t>
                        </w:r>
                      </w:p>
                      <w:p w14:paraId="29150AA2" w14:textId="77777777" w:rsidR="00962B39" w:rsidRPr="000D23C1" w:rsidRDefault="00962B39" w:rsidP="00890C96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7AE624B1" w14:textId="77777777" w:rsidR="00962B39" w:rsidRPr="00C85E06" w:rsidRDefault="00962B39" w:rsidP="00C85E06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3A87CBC8" w14:textId="77777777" w:rsidR="00962B39" w:rsidRPr="00FF35C3" w:rsidRDefault="00962B39" w:rsidP="003F3781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3ADB3F8C" w14:textId="77777777" w:rsidR="00962B39" w:rsidRPr="00FF35C3" w:rsidRDefault="00962B39" w:rsidP="003F3781">
                        <w:pPr>
                          <w:pStyle w:val="BodyText2"/>
                          <w:spacing w:after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0821B53B" w14:textId="77777777" w:rsidR="00962B39" w:rsidRDefault="00962B39" w:rsidP="003F3781">
                        <w:pPr>
                          <w:pStyle w:val="BodyText2"/>
                          <w:spacing w:after="0"/>
                        </w:pPr>
                      </w:p>
                    </w:txbxContent>
                  </v:textbox>
                </v:shape>
                <v:shape id="Text Box 8" o:spid="_x0000_s1032" type="#_x0000_t202" style="position:absolute;left:261620;top:276860;width:1932940;height:178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11" inset="0,0,0,0">
                    <w:txbxContent/>
                  </v:textbox>
                </v:shape>
                <v:shape id="Text Box 11" o:spid="_x0000_s1033" type="#_x0000_t202" style="position:absolute;left:91440;top:454025;width:2103120;height:177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2" inset="0,0,0,0">
                    <w:txbxContent/>
                  </v:textbox>
                </v:shape>
                <v:shape id="Text Box 12" o:spid="_x0000_s1034" type="#_x0000_t202" style="position:absolute;left:91440;top:630555;width:2103120;height:177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35" type="#_x0000_t202" style="position:absolute;left:91440;top:807085;width:2103120;height:177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21" inset="0,0,0,0">
                    <w:txbxContent/>
                  </v:textbox>
                </v:shape>
                <v:shape id="Text Box 21" o:spid="_x0000_s1036" type="#_x0000_t202" style="position:absolute;left:91440;top:983615;width:2103120;height:178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 Box 25" inset="0,0,0,0">
                    <w:txbxContent/>
                  </v:textbox>
                </v:shape>
                <v:shape id="Text Box 25" o:spid="_x0000_s1037" type="#_x0000_t202" style="position:absolute;left:91440;top:1160780;width:2103120;height:177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<v:textbox style="mso-next-textbox:#Text Box 26" inset="0,0,0,0">
                    <w:txbxContent/>
                  </v:textbox>
                </v:shape>
                <v:shape id="Text Box 26" o:spid="_x0000_s1038" type="#_x0000_t202" style="position:absolute;left:91440;top:1337310;width:2103120;height:177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8FXl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YwT+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8FXlwwAAANsAAAAPAAAAAAAAAAAAAAAAAJcCAABkcnMvZG93&#10;bnJldi54bWxQSwUGAAAAAAQABAD1AAAAhwMAAAAA&#10;" filled="f" stroked="f">
                  <v:textbox style="mso-next-textbox:#Text Box 27" inset="0,0,0,0">
                    <w:txbxContent/>
                  </v:textbox>
                </v:shape>
                <v:shape id="Text Box 27" o:spid="_x0000_s1039" type="#_x0000_t202" style="position:absolute;left:91440;top:1513840;width:2103120;height:1619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PB+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1g8g7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LzwfsQAAADbAAAADwAAAAAAAAAAAAAAAACXAgAAZHJzL2Rv&#10;d25yZXYueG1sUEsFBgAAAAAEAAQA9QAAAIgDAAAAAA==&#10;" filled="f" stroked="f">
                  <v:textbox style="mso-next-textbox:#Text Box 29" inset="0,0,0,0">
                    <w:txbxContent/>
                  </v:textbox>
                </v:shape>
                <v:shape id="Text Box 29" o:spid="_x0000_s1040" type="#_x0000_t202" style="position:absolute;left:91440;top:1674495;width:2103120;height:1619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style="mso-next-textbox:#Text Box 30" inset="0,0,0,0">
                    <w:txbxContent/>
                  </v:textbox>
                </v:shape>
                <v:shape id="Text Box 30" o:spid="_x0000_s1041" type="#_x0000_t202" style="position:absolute;left:91440;top:1835150;width:2103120;height:1619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style="mso-next-textbox:#Text Box 52" inset="0,0,0,0">
                    <w:txbxContent/>
                  </v:textbox>
                </v:shape>
                <v:shape id="Text Box 52" o:spid="_x0000_s1042" type="#_x0000_t202" style="position:absolute;left:91440;top:1995805;width:2103120;height:1619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SCb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zSCbwwAAANsAAAAPAAAAAAAAAAAAAAAAAJcCAABkcnMvZG93&#10;bnJldi54bWxQSwUGAAAAAAQABAD1AAAAhwMAAAAA&#10;" filled="f" stroked="f">
                  <v:textbox style="mso-next-textbox:#_x0000_s1043" inset="0,0,0,0">
                    <w:txbxContent/>
                  </v:textbox>
                </v:shape>
                <v:shape id="_x0000_s1043" type="#_x0000_t202" style="position:absolute;left:91440;top:2156460;width:2103120;height:1619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YUA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GFAM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E6605A">
        <w:rPr>
          <w:noProof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231C5B45" wp14:editId="58DF72E6">
                <wp:simplePos x="0" y="0"/>
                <wp:positionH relativeFrom="page">
                  <wp:posOffset>7406640</wp:posOffset>
                </wp:positionH>
                <wp:positionV relativeFrom="page">
                  <wp:posOffset>759460</wp:posOffset>
                </wp:positionV>
                <wp:extent cx="2204720" cy="1586865"/>
                <wp:effectExtent l="0" t="0" r="5080" b="0"/>
                <wp:wrapTight wrapText="bothSides">
                  <wp:wrapPolygon edited="0">
                    <wp:start x="0" y="0"/>
                    <wp:lineTo x="0" y="21090"/>
                    <wp:lineTo x="21401" y="21090"/>
                    <wp:lineTo x="21401" y="0"/>
                    <wp:lineTo x="0" y="0"/>
                  </wp:wrapPolygon>
                </wp:wrapTight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586865"/>
                        </a:xfrm>
                        <a:prstGeom prst="rect">
                          <a:avLst/>
                        </a:prstGeom>
                        <a:solidFill>
                          <a:srgbClr val="84BA2B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E4EA20" w14:textId="18394650" w:rsidR="00962B39" w:rsidRPr="00491F89" w:rsidRDefault="00962B39" w:rsidP="00FD57B0">
                            <w:pPr>
                              <w:pStyle w:val="Title"/>
                              <w:jc w:val="center"/>
                              <w:rPr>
                                <w:rFonts w:ascii="Copperplate Gothic Bold" w:hAnsi="Copperplate Gothic 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F89">
                              <w:rPr>
                                <w:rFonts w:ascii="Copperplate Gothic Bold" w:hAnsi="Copperplate Gothic Bold"/>
                                <w:color w:val="000000" w:themeColor="text1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14:paraId="6BF6B540" w14:textId="79F52663" w:rsidR="00962B39" w:rsidRPr="00491F89" w:rsidRDefault="00962B39" w:rsidP="00FD57B0">
                            <w:pPr>
                              <w:pStyle w:val="Title"/>
                              <w:jc w:val="center"/>
                              <w:rPr>
                                <w:rFonts w:ascii="Copperplate Gothic Bold" w:hAnsi="Copperplate Gothic 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F89">
                              <w:rPr>
                                <w:rFonts w:ascii="Copperplate Gothic Bold" w:hAnsi="Copperplate Gothic Bold"/>
                                <w:color w:val="000000" w:themeColor="text1"/>
                                <w:sz w:val="36"/>
                                <w:szCs w:val="36"/>
                              </w:rPr>
                              <w:t>GIRLS CO-OP Competitive Team Camp</w:t>
                            </w:r>
                          </w:p>
                          <w:p w14:paraId="44C3AE47" w14:textId="2201AC84" w:rsidR="00962B39" w:rsidRPr="00491F89" w:rsidRDefault="00962B39" w:rsidP="00FD57B0">
                            <w:pPr>
                              <w:pStyle w:val="Title"/>
                              <w:jc w:val="center"/>
                              <w:rPr>
                                <w:rFonts w:ascii="Copperplate Gothic Bold" w:hAnsi="Copperplate Gothic 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F89">
                              <w:rPr>
                                <w:rFonts w:ascii="Copperplate Gothic Bold" w:hAnsi="Copperplate Gothic Bold"/>
                                <w:color w:val="000000" w:themeColor="text1"/>
                                <w:sz w:val="36"/>
                                <w:szCs w:val="36"/>
                              </w:rPr>
                              <w:t>Levels 1-10, XCEL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583.2pt;margin-top:59.8pt;width:173.6pt;height:124.95pt;z-index:251658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" fillcolor="#84ba2b" stroked="f">
                <v:textbox inset=",0,,0">
                  <w:txbxContent>
                    <w:p w14:paraId="5FE4EA20" w14:textId="18394650" w:rsidR="00962B39" w:rsidRPr="00491F89" w:rsidRDefault="00962B39" w:rsidP="00FD57B0">
                      <w:pPr>
                        <w:pStyle w:val="Title"/>
                        <w:jc w:val="center"/>
                        <w:rPr>
                          <w:rFonts w:ascii="Copperplate Gothic Bold" w:hAnsi="Copperplate Gothic Bold"/>
                          <w:color w:val="000000" w:themeColor="text1"/>
                          <w:sz w:val="36"/>
                          <w:szCs w:val="36"/>
                        </w:rPr>
                      </w:pPr>
                      <w:r w:rsidRPr="00491F89">
                        <w:rPr>
                          <w:rFonts w:ascii="Copperplate Gothic Bold" w:hAnsi="Copperplate Gothic Bold"/>
                          <w:color w:val="000000" w:themeColor="text1"/>
                          <w:sz w:val="36"/>
                          <w:szCs w:val="36"/>
                        </w:rPr>
                        <w:t>2019</w:t>
                      </w:r>
                    </w:p>
                    <w:p w14:paraId="6BF6B540" w14:textId="79F52663" w:rsidR="00962B39" w:rsidRPr="00491F89" w:rsidRDefault="00962B39" w:rsidP="00FD57B0">
                      <w:pPr>
                        <w:pStyle w:val="Title"/>
                        <w:jc w:val="center"/>
                        <w:rPr>
                          <w:rFonts w:ascii="Copperplate Gothic Bold" w:hAnsi="Copperplate Gothic Bold"/>
                          <w:color w:val="000000" w:themeColor="text1"/>
                          <w:sz w:val="36"/>
                          <w:szCs w:val="36"/>
                        </w:rPr>
                      </w:pPr>
                      <w:r w:rsidRPr="00491F89">
                        <w:rPr>
                          <w:rFonts w:ascii="Copperplate Gothic Bold" w:hAnsi="Copperplate Gothic Bold"/>
                          <w:color w:val="000000" w:themeColor="text1"/>
                          <w:sz w:val="36"/>
                          <w:szCs w:val="36"/>
                        </w:rPr>
                        <w:t>GIRLS CO-OP Competitive Team Camp</w:t>
                      </w:r>
                    </w:p>
                    <w:p w14:paraId="44C3AE47" w14:textId="2201AC84" w:rsidR="00962B39" w:rsidRPr="00491F89" w:rsidRDefault="00962B39" w:rsidP="00FD57B0">
                      <w:pPr>
                        <w:pStyle w:val="Title"/>
                        <w:jc w:val="center"/>
                        <w:rPr>
                          <w:rFonts w:ascii="Copperplate Gothic Bold" w:hAnsi="Copperplate Gothic Bold"/>
                          <w:color w:val="000000" w:themeColor="text1"/>
                          <w:sz w:val="36"/>
                          <w:szCs w:val="36"/>
                        </w:rPr>
                      </w:pPr>
                      <w:r w:rsidRPr="00491F89">
                        <w:rPr>
                          <w:rFonts w:ascii="Copperplate Gothic Bold" w:hAnsi="Copperplate Gothic Bold"/>
                          <w:color w:val="000000" w:themeColor="text1"/>
                          <w:sz w:val="36"/>
                          <w:szCs w:val="36"/>
                        </w:rPr>
                        <w:t>Levels 1-10, XCEL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3B85">
        <w:rPr>
          <w:noProof/>
        </w:rPr>
        <mc:AlternateContent>
          <mc:Choice Requires="wpg">
            <w:drawing>
              <wp:anchor distT="0" distB="0" distL="114300" distR="114300" simplePos="0" relativeHeight="251663512" behindDoc="0" locked="0" layoutInCell="1" allowOverlap="1" wp14:anchorId="3081C86B" wp14:editId="0F47CF41">
                <wp:simplePos x="0" y="0"/>
                <wp:positionH relativeFrom="page">
                  <wp:posOffset>7022465</wp:posOffset>
                </wp:positionH>
                <wp:positionV relativeFrom="page">
                  <wp:posOffset>4775835</wp:posOffset>
                </wp:positionV>
                <wp:extent cx="2311400" cy="2970530"/>
                <wp:effectExtent l="635" t="50165" r="432435" b="51435"/>
                <wp:wrapTight wrapText="bothSides">
                  <wp:wrapPolygon edited="0">
                    <wp:start x="-469" y="17541"/>
                    <wp:lineTo x="1905" y="20496"/>
                    <wp:lineTo x="3092" y="21605"/>
                    <wp:lineTo x="21369" y="21605"/>
                    <wp:lineTo x="21843" y="21051"/>
                    <wp:lineTo x="21843" y="17541"/>
                    <wp:lineTo x="21843" y="1288"/>
                    <wp:lineTo x="21843" y="1104"/>
                    <wp:lineTo x="18758" y="-189"/>
                    <wp:lineTo x="14722" y="-189"/>
                    <wp:lineTo x="14722" y="-2960"/>
                    <wp:lineTo x="13061" y="-2960"/>
                    <wp:lineTo x="10925" y="-189"/>
                    <wp:lineTo x="3329" y="-189"/>
                    <wp:lineTo x="-231" y="1104"/>
                    <wp:lineTo x="-469" y="1288"/>
                    <wp:lineTo x="-469" y="17541"/>
                  </wp:wrapPolygon>
                </wp:wrapTight>
                <wp:docPr id="5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311400" cy="2970530"/>
                          <a:chOff x="11090" y="620"/>
                          <a:chExt cx="4180" cy="4286"/>
                        </a:xfrm>
                        <a:solidFill>
                          <a:srgbClr val="67A4CC"/>
                        </a:solidFill>
                      </wpg:grpSpPr>
                      <wps:wsp>
                        <wps:cNvPr id="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94" y="620"/>
                            <a:ext cx="4176" cy="371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670" y="620"/>
                            <a:ext cx="3600" cy="53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9" name="Line 24"/>
                        <wps:cNvCnPr/>
                        <wps:spPr bwMode="auto">
                          <a:xfrm>
                            <a:off x="11670" y="1142"/>
                            <a:ext cx="360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23"/>
                        <wps:cNvCnPr/>
                        <wps:spPr bwMode="auto">
                          <a:xfrm>
                            <a:off x="11090" y="4906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22"/>
                        <wps:cNvCnPr/>
                        <wps:spPr bwMode="auto">
                          <a:xfrm>
                            <a:off x="11090" y="4330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552.95pt;margin-top:376.05pt;width:182pt;height:233.9pt;rotation:90;z-index:251663512;mso-position-horizontal-relative:page;mso-position-vertical-relative:page" coordorigin="11090,620" coordsize="4180,42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">
                <v:rect id="Rectangle 5" o:spid="_x0000_s1027" style="position:absolute;left:11094;top:620;width:4176;height:37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Om3ewwAA&#10;ANsAAAAPAAAAZHJzL2Rvd25yZXYueG1sRI9Bi8IwFITvC/6H8ARva6LgKtUoRRCEPYi6l709mmdb&#10;bF5KEtuuv94sLOxxmJlvmM1usI3oyIfasYbZVIEgLpypudTwdT28r0CEiGywcUwafijAbjt622Bm&#10;XM9n6i6xFAnCIUMNVYxtJmUoKrIYpq4lTt7NeYsxSV9K47FPcNvIuVIf0mLNaaHClvYVFffLw2q4&#10;Pw/+89h/5+pUPw2f1c3mXaf1ZDzkaxCRhvgf/msfjYbFEn6/pB8gt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Om3ewwAAANsAAAAPAAAAAAAAAAAAAAAAAJcCAABkcnMvZG93&#10;bnJldi54bWxQSwUGAAAAAAQABAD1AAAAhwMAAAAA&#10;" filled="f" stroked="f" strokecolor="#4a7ebb" strokeweight="1.5pt">
                  <v:shadow opacity="22938f" mv:blur="38100f" offset="0,2pt"/>
                  <v:textbox inset=",7.2pt,,7.2pt"/>
                </v:rect>
                <v:rect id="Rectangle 13" o:spid="_x0000_s1028" style="position:absolute;left:11670;top:620;width:3600;height:5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fmsvwAA&#10;ANsAAAAPAAAAZHJzL2Rvd25yZXYueG1sRE9Ni8IwEL0L/ocwgjebuLAi1ShFEIQ9LLp78TY0Y1ts&#10;JiXJtl1/vTkIHh/ve7sfbSt68qFxrGGZKRDEpTMNVxp+f46LNYgQkQ22jknDPwXY76aTLebGDXym&#10;/hIrkUI45KihjrHLpQxlTRZD5jrixN2ctxgT9JU0HocUblv5odRKWmw4NdTY0aGm8n75sxruj6P/&#10;Og3XQn03D8NndbNF32s9n43FBkSkMb7FL/fJaPhMY9OX9APk7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ul+ay/AAAA2wAAAA8AAAAAAAAAAAAAAAAAlwIAAGRycy9kb3ducmV2&#10;LnhtbFBLBQYAAAAABAAEAPUAAACDAwAAAAA=&#10;" filled="f" stroked="f" strokecolor="#4a7ebb" strokeweight="1.5pt">
                  <v:shadow opacity="22938f" mv:blur="38100f" offset="0,2pt"/>
                  <v:textbox inset=",7.2pt,,7.2pt"/>
                </v:rect>
                <v:line id="Line 24" o:spid="_x0000_s1029" style="position:absolute;visibility:visible;mso-wrap-style:square" from="11670,1142" to="15270,1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dTzdcQAAADbAAAADwAAAGRycy9kb3ducmV2LnhtbESP3WoCMRSE7wXfIRyhd5pVUHQ1Slsr&#10;iFVp/bk/bE43i5uTZRN1+/ZNQfBymJlvmNmisaW4Ue0Lxwr6vQQEceZ0wbmC03HVHYPwAVlj6ZgU&#10;/JKHxbzdmmGq3Z2/6XYIuYgQ9ikqMCFUqZQ+M2TR91xFHL0fV1sMUda51DXeI9yWcpAkI2mx4Lhg&#10;sKJ3Q9nlcLUKvjAxTbHdfZzfZGUn2edmOdyPlHrpNK9TEIGa8Aw/2mutYDiB/y/xB8j5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11PN1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3" o:spid="_x0000_s1030" style="position:absolute;visibility:visible;mso-wrap-style:square" from="11090,4906" to="15266,49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RyrucQAAADbAAAADwAAAGRycy9kb3ducmV2LnhtbESP3WrCQBSE7wXfYTlC78ymQoNGV2m1&#10;BWm11J/eH7Kn2dDs2ZBdNX37riB4OczMN8xs0dlanKn1lWMFj0kKgrhwuuJSwfHwNhyD8AFZY+2Y&#10;FPyRh8W835thrt2Fd3Teh1JECPscFZgQmlxKXxiy6BPXEEfvx7UWQ5RtKXWLlwi3tRylaSYtVhwX&#10;DDa0NFT87k9WwRempqs229fvF9nYSfHxvnr6zJR6GHTPUxCBunAP39prrSAbwfVL/AFy/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1HKu5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2" o:spid="_x0000_s1031" style="position:absolute;visibility:visible;mso-wrap-style:square" from="11090,4330" to="15266,43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lAOIsQAAADbAAAADwAAAGRycy9kb3ducmV2LnhtbESP3WoCMRSE74W+QzhC72pWi0tdjVJt&#10;haJt8a/3h83pZnFzsmyibt/eCAUvh5n5hpnMWluJMzW+dKyg30tAEOdOl1woOOyXTy8gfEDWWDkm&#10;BX/kYTZ96Eww0+7CWzrvQiEihH2GCkwIdSalzw1Z9D1XE0fv1zUWQ5RNIXWDlwi3lRwkSSotlhwX&#10;DNa0MJQfdyerYIOJacvPr/efuaztKF+v3obfqVKP3fZ1DCJQG+7h//aHVpA+w+1L/AFye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aUA4ixAAAANsAAAAPAAAAAAAAAAAA&#10;AAAAAKECAABkcnMvZG93bnJldi54bWxQSwUGAAAAAAQABAD5AAAAkgMAAAAA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AE2DD7">
        <w:rPr>
          <w:noProof/>
        </w:rPr>
        <mc:AlternateContent>
          <mc:Choice Requires="wps">
            <w:drawing>
              <wp:anchor distT="0" distB="0" distL="114300" distR="114300" simplePos="0" relativeHeight="251666584" behindDoc="0" locked="0" layoutInCell="1" allowOverlap="1" wp14:anchorId="5DA90F50" wp14:editId="50E6A117">
                <wp:simplePos x="0" y="0"/>
                <wp:positionH relativeFrom="page">
                  <wp:posOffset>9295130</wp:posOffset>
                </wp:positionH>
                <wp:positionV relativeFrom="page">
                  <wp:posOffset>5105400</wp:posOffset>
                </wp:positionV>
                <wp:extent cx="368300" cy="441960"/>
                <wp:effectExtent l="0" t="0" r="12700" b="0"/>
                <wp:wrapThrough wrapText="bothSides">
                  <wp:wrapPolygon edited="0">
                    <wp:start x="0" y="0"/>
                    <wp:lineTo x="0" y="19862"/>
                    <wp:lineTo x="20855" y="19862"/>
                    <wp:lineTo x="20855" y="0"/>
                    <wp:lineTo x="0" y="0"/>
                  </wp:wrapPolygon>
                </wp:wrapThrough>
                <wp:docPr id="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41960"/>
                        </a:xfrm>
                        <a:prstGeom prst="rect">
                          <a:avLst/>
                        </a:prstGeom>
                        <a:solidFill>
                          <a:srgbClr val="84BA2B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731.9pt;margin-top:402pt;width:29pt;height:34.8pt;z-index:251666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" fillcolor="#84ba2b" stroked="f">
                <v:textbox inset=",7.2pt,,7.2pt"/>
                <w10:wrap type="through" anchorx="page" anchory="page"/>
              </v:rect>
            </w:pict>
          </mc:Fallback>
        </mc:AlternateContent>
      </w:r>
      <w:r w:rsidR="00AE2DD7">
        <w:rPr>
          <w:noProof/>
        </w:rPr>
        <mc:AlternateContent>
          <mc:Choice Requires="wpg">
            <w:drawing>
              <wp:anchor distT="0" distB="0" distL="114300" distR="114300" simplePos="0" relativeHeight="251658389" behindDoc="0" locked="0" layoutInCell="1" allowOverlap="1" wp14:anchorId="2F726173" wp14:editId="3ABEDD33">
                <wp:simplePos x="0" y="0"/>
                <wp:positionH relativeFrom="page">
                  <wp:posOffset>7066280</wp:posOffset>
                </wp:positionH>
                <wp:positionV relativeFrom="page">
                  <wp:posOffset>393700</wp:posOffset>
                </wp:positionV>
                <wp:extent cx="2654300" cy="2749550"/>
                <wp:effectExtent l="0" t="0" r="38100" b="19050"/>
                <wp:wrapTight wrapText="bothSides">
                  <wp:wrapPolygon edited="0">
                    <wp:start x="2687" y="0"/>
                    <wp:lineTo x="0" y="0"/>
                    <wp:lineTo x="0" y="18956"/>
                    <wp:lineTo x="10955" y="19156"/>
                    <wp:lineTo x="0" y="21351"/>
                    <wp:lineTo x="0" y="21550"/>
                    <wp:lineTo x="21703" y="21550"/>
                    <wp:lineTo x="21703" y="21351"/>
                    <wp:lineTo x="10955" y="19156"/>
                    <wp:lineTo x="21703" y="18956"/>
                    <wp:lineTo x="21703" y="0"/>
                    <wp:lineTo x="2687" y="0"/>
                  </wp:wrapPolygon>
                </wp:wrapTight>
                <wp:docPr id="4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0" cy="2749550"/>
                          <a:chOff x="11090" y="576"/>
                          <a:chExt cx="4180" cy="4330"/>
                        </a:xfrm>
                        <a:solidFill>
                          <a:srgbClr val="000000"/>
                        </a:solidFill>
                      </wpg:grpSpPr>
                      <wps:wsp>
                        <wps:cNvPr id="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94" y="620"/>
                            <a:ext cx="4176" cy="3764"/>
                          </a:xfrm>
                          <a:prstGeom prst="rect">
                            <a:avLst/>
                          </a:prstGeom>
                          <a:solidFill>
                            <a:srgbClr val="67A4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670" y="576"/>
                            <a:ext cx="3600" cy="576"/>
                          </a:xfrm>
                          <a:prstGeom prst="rect">
                            <a:avLst/>
                          </a:prstGeom>
                          <a:solidFill>
                            <a:srgbClr val="67A4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5" name="Line 24"/>
                        <wps:cNvCnPr/>
                        <wps:spPr bwMode="auto">
                          <a:xfrm>
                            <a:off x="11670" y="1142"/>
                            <a:ext cx="360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90" y="620"/>
                            <a:ext cx="580" cy="696"/>
                          </a:xfrm>
                          <a:prstGeom prst="rect">
                            <a:avLst/>
                          </a:prstGeom>
                          <a:solidFill>
                            <a:srgbClr val="84BA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7" name="Line 23"/>
                        <wps:cNvCnPr/>
                        <wps:spPr bwMode="auto">
                          <a:xfrm>
                            <a:off x="11090" y="4906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/>
                        <wps:spPr bwMode="auto">
                          <a:xfrm>
                            <a:off x="11090" y="4330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556.4pt;margin-top:31pt;width:209pt;height:216.5pt;z-index:251658389;mso-position-horizontal-relative:page;mso-position-vertical-relative:page" coordorigin="11090,576" coordsize="4180,43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">
                <v:rect id="Rectangle 5" o:spid="_x0000_s1027" style="position:absolute;left:11094;top:620;width:4176;height:37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6S/kwQAA&#10;ANsAAAAPAAAAZHJzL2Rvd25yZXYueG1sRI/NqsIwFIT3gu8QjuBOU7WIVKOIWLgr8W/h8tAc22Jz&#10;Uprc2nuf3giCy2FmvmFWm85UoqXGlZYVTMYRCOLM6pJzBddLOlqAcB5ZY2WZFPyRg82631thou2T&#10;T9SefS4ChF2CCgrv60RKlxVk0I1tTRy8u20M+iCbXOoGnwFuKjmNork0WHJYKLCmXUHZ4/xrFGDK&#10;l/82PdKtOu4Phy3GkspYqeGg2y5BeOr8N/xp/2gF8QzeX8IPkO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+kv5MEAAADbAAAADwAAAAAAAAAAAAAAAACXAgAAZHJzL2Rvd25y&#10;ZXYueG1sUEsFBgAAAAAEAAQA9QAAAIUDAAAAAA==&#10;" fillcolor="#67a4cc" stroked="f" strokecolor="#4a7ebb" strokeweight="1.5pt">
                  <v:shadow opacity="22938f" mv:blur="38100f" offset="0,2pt"/>
                  <v:textbox inset=",7.2pt,,7.2pt"/>
                </v:rect>
                <v:rect id="Rectangle 13" o:spid="_x0000_s1028" style="position:absolute;left:11670;top:576;width:3600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LeQwQAA&#10;ANsAAAAPAAAAZHJzL2Rvd25yZXYueG1sRI9Bi8IwFITvgv8hPMGbTZWyLNVYiljwJK568Phonm2x&#10;eSlNrHV//WZhYY/DzHzDbLLRtGKg3jWWFSyjGARxaXXDlYLrpVh8gnAeWWNrmRS8yUG2nU42mGr7&#10;4i8azr4SAcIuRQW1910qpStrMugi2xEH7257gz7IvpK6x1eAm1au4vhDGmw4LNTY0a6m8nF+GgVY&#10;8OV7KE50a0/74zHHRFKTKDWfjfkahKfR/4f/2getIEng90v4AXL7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AC3kMEAAADbAAAADwAAAAAAAAAAAAAAAACXAgAAZHJzL2Rvd25y&#10;ZXYueG1sUEsFBgAAAAAEAAQA9QAAAIUDAAAAAA==&#10;" fillcolor="#67a4cc" stroked="f" strokecolor="#4a7ebb" strokeweight="1.5pt">
                  <v:shadow opacity="22938f" mv:blur="38100f" offset="0,2pt"/>
                  <v:textbox inset=",7.2pt,,7.2pt"/>
                </v:rect>
                <v:line id="Line 24" o:spid="_x0000_s1029" style="position:absolute;visibility:visible;mso-wrap-style:square" from="11670,1142" to="15270,1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UBvrcQAAADbAAAADwAAAGRycy9kb3ducmV2LnhtbESP3WoCMRSE7wu+QziCd92sotJujeJf&#10;Qaotatv7w+a4WdycLJuo69s3hUIvh5n5hpnMWluJKzW+dKygn6QgiHOnSy4UfH2+Pj6B8AFZY+WY&#10;FNzJw2zaeZhgpt2ND3Q9hkJECPsMFZgQ6kxKnxuy6BNXE0fv5BqLIcqmkLrBW4TbSg7SdCwtlhwX&#10;DNa0NJSfjxerYI+pacvd+/p7IWv7nG/fVqOPsVK9bjt/ARGoDf/hv/ZGKxiO4PdL/AFy+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xQG+txAAAANsAAAAPAAAAAAAAAAAA&#10;AAAAAKECAABkcnMvZG93bnJldi54bWxQSwUGAAAAAAQABAD5AAAAkgMAAAAA&#10;" strokecolor="white [3212]" strokeweight="1pt">
                  <v:shadow opacity="22938f" mv:blur="38100f" offset="0,2pt"/>
                </v:line>
                <v:rect id="Rectangle 7" o:spid="_x0000_s1030" style="position:absolute;left:11090;top:620;width:580;height:6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DXAMxAAA&#10;ANsAAAAPAAAAZHJzL2Rvd25yZXYueG1sRI9Ba8JAFITvBf/D8gRvdVcRKdFVJCBY2kMTC8XbI/tM&#10;QrJvw+6q6b/vFgo9DjPzDbPdj7YXd/KhdaxhMVcgiCtnWq41fJ6Pzy8gQkQ22DsmDd8UYL+bPG0x&#10;M+7BBd3LWIsE4ZChhibGIZMyVA1ZDHM3ECfv6rzFmKSvpfH4SHDby6VSa2mx5bTQ4EB5Q1VX3qyG&#10;94+v02vniiIe1fXNy7x08lJqPZuOhw2ISGP8D/+1T0bDag2/X9IPkL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g1wDMQAAADbAAAADwAAAAAAAAAAAAAAAACXAgAAZHJzL2Rv&#10;d25yZXYueG1sUEsFBgAAAAAEAAQA9QAAAIgDAAAAAA==&#10;" fillcolor="#84ba2b" stroked="f" strokecolor="#4a7ebb" strokeweight="1.5pt">
                  <v:shadow opacity="22938f" mv:blur="38100f" offset="0,2pt"/>
                  <v:textbox inset=",7.2pt,,7.2pt"/>
                </v:rect>
                <v:line id="Line 23" o:spid="_x0000_s1031" style="position:absolute;visibility:visible;mso-wrap-style:square" from="11090,4906" to="15266,49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t5UQcQAAADbAAAADwAAAGRycy9kb3ducmV2LnhtbESPW2sCMRSE3wX/QzhC3zRrab2sRrE3&#10;KK2K1/fD5rhZ3Jwsm1S3/74pCD4OM/MNM503thQXqn3hWEG/l4AgzpwuOFdw2H90RyB8QNZYOiYF&#10;v+RhPmu3pphqd+UtXXYhFxHCPkUFJoQqldJnhiz6nquIo3dytcUQZZ1LXeM1wm0pH5NkIC0WHBcM&#10;VvRqKDvvfqyCDSamKZar9+OLrOw4+/56e14PlHroNIsJiEBNuIdv7U+t4GkI/1/iD5Cz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u3lRB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2" o:spid="_x0000_s1032" style="position:absolute;visibility:visible;mso-wrap-style:square" from="11090,4330" to="15266,43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0HAM8IAAADbAAAADwAAAGRycy9kb3ducmV2LnhtbERPW2vCMBR+F/Yfwhn4pqniZKtNxcsG&#10;Y7qxeXk/NMem2JyUJtPu3y8Pgo8f3z2bd7YWF2p95VjBaJiAIC6crrhUcNi/DZ5B+ICssXZMCv7I&#10;wzx/6GWYanflH7rsQiliCPsUFZgQmlRKXxiy6IeuIY7cybUWQ4RtKXWL1xhuazlOkqm0WHFsMNjQ&#10;ylBx3v1aBd+YmK7afr4el7KxL8XmY/30NVWq/9gtZiACdeEuvrnftYJJHBu/xB8g8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0HAM8IAAADbAAAADwAAAAAAAAAAAAAA&#10;AAChAgAAZHJzL2Rvd25yZXYueG1sUEsFBgAAAAAEAAQA+QAAAJADAAAAAA==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252E2B"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10FFB217" wp14:editId="4738D24E">
                <wp:simplePos x="0" y="0"/>
                <wp:positionH relativeFrom="page">
                  <wp:posOffset>3934460</wp:posOffset>
                </wp:positionH>
                <wp:positionV relativeFrom="page">
                  <wp:posOffset>600075</wp:posOffset>
                </wp:positionV>
                <wp:extent cx="2286000" cy="2084070"/>
                <wp:effectExtent l="0" t="0" r="0" b="0"/>
                <wp:wrapTight wrapText="bothSides">
                  <wp:wrapPolygon edited="0">
                    <wp:start x="0" y="0"/>
                    <wp:lineTo x="0" y="21324"/>
                    <wp:lineTo x="21360" y="21324"/>
                    <wp:lineTo x="21360" y="0"/>
                    <wp:lineTo x="0" y="0"/>
                  </wp:wrapPolygon>
                </wp:wrapTight>
                <wp:docPr id="2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84070"/>
                        </a:xfrm>
                        <a:prstGeom prst="rect">
                          <a:avLst/>
                        </a:prstGeom>
                        <a:solidFill>
                          <a:srgbClr val="84BA2B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F80D86" w14:textId="2AC79C0D" w:rsidR="00962B39" w:rsidRPr="00491F89" w:rsidRDefault="00962B39" w:rsidP="00FD57B0">
                            <w:pPr>
                              <w:pStyle w:val="Heading2"/>
                              <w:rPr>
                                <w:rFonts w:ascii="Copperplate Gothic Bold" w:hAnsi="Copperplate Gothic Bold"/>
                                <w:color w:val="000000" w:themeColor="text1"/>
                                <w:sz w:val="39"/>
                                <w:szCs w:val="39"/>
                              </w:rPr>
                            </w:pPr>
                            <w:r w:rsidRPr="00491F89">
                              <w:rPr>
                                <w:rFonts w:ascii="Copperplate Gothic Bold" w:hAnsi="Copperplate Gothic Bold"/>
                                <w:color w:val="000000" w:themeColor="text1"/>
                                <w:sz w:val="39"/>
                                <w:szCs w:val="39"/>
                              </w:rPr>
                              <w:t>Come work with GIRLS CO-OP Team Coaches and Guest Clinicians including: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309.8pt;margin-top:47.25pt;width:180pt;height:164.1pt;z-index:25165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" fillcolor="#84ba2b" stroked="f">
                <v:textbox inset=",7.2pt,,7.2pt">
                  <w:txbxContent>
                    <w:p w14:paraId="00F80D86" w14:textId="2AC79C0D" w:rsidR="00962B39" w:rsidRPr="00491F89" w:rsidRDefault="00962B39" w:rsidP="00FD57B0">
                      <w:pPr>
                        <w:pStyle w:val="Heading2"/>
                        <w:rPr>
                          <w:rFonts w:ascii="Copperplate Gothic Bold" w:hAnsi="Copperplate Gothic Bold"/>
                          <w:color w:val="000000" w:themeColor="text1"/>
                          <w:sz w:val="39"/>
                          <w:szCs w:val="39"/>
                        </w:rPr>
                      </w:pPr>
                      <w:r w:rsidRPr="00491F89">
                        <w:rPr>
                          <w:rFonts w:ascii="Copperplate Gothic Bold" w:hAnsi="Copperplate Gothic Bold"/>
                          <w:color w:val="000000" w:themeColor="text1"/>
                          <w:sz w:val="39"/>
                          <w:szCs w:val="39"/>
                        </w:rPr>
                        <w:t>Come work with GIRLS CO-OP Team Coaches and Guest Clinicians including: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52E2B">
        <w:rPr>
          <w:noProof/>
        </w:rPr>
        <mc:AlternateContent>
          <mc:Choice Requires="wpg">
            <w:drawing>
              <wp:anchor distT="0" distB="0" distL="114300" distR="114300" simplePos="0" relativeHeight="251658343" behindDoc="0" locked="0" layoutInCell="1" allowOverlap="1" wp14:anchorId="461BE8DD" wp14:editId="69E8DFF0">
                <wp:simplePos x="0" y="0"/>
                <wp:positionH relativeFrom="page">
                  <wp:posOffset>3695700</wp:posOffset>
                </wp:positionH>
                <wp:positionV relativeFrom="page">
                  <wp:posOffset>365760</wp:posOffset>
                </wp:positionV>
                <wp:extent cx="2651760" cy="2504440"/>
                <wp:effectExtent l="0" t="0" r="15240" b="35560"/>
                <wp:wrapTight wrapText="bothSides">
                  <wp:wrapPolygon edited="0">
                    <wp:start x="0" y="0"/>
                    <wp:lineTo x="0" y="21688"/>
                    <wp:lineTo x="21517" y="21688"/>
                    <wp:lineTo x="21517" y="0"/>
                    <wp:lineTo x="0" y="0"/>
                  </wp:wrapPolygon>
                </wp:wrapTight>
                <wp:docPr id="3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504440"/>
                          <a:chOff x="5820" y="576"/>
                          <a:chExt cx="4176" cy="4324"/>
                        </a:xfrm>
                        <a:solidFill>
                          <a:srgbClr val="FC00BD"/>
                        </a:solidFill>
                      </wpg:grpSpPr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20" y="580"/>
                            <a:ext cx="4176" cy="4320"/>
                          </a:xfrm>
                          <a:prstGeom prst="rect">
                            <a:avLst/>
                          </a:prstGeom>
                          <a:solidFill>
                            <a:srgbClr val="67A4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20" y="4680"/>
                            <a:ext cx="216" cy="21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6046" y="576"/>
                            <a:ext cx="0" cy="432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/>
                        <wps:spPr bwMode="auto">
                          <a:xfrm>
                            <a:off x="5820" y="4670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91pt;margin-top:28.8pt;width:208.8pt;height:197.2pt;z-index:251658343;mso-position-horizontal-relative:page;mso-position-vertical-relative:page" coordorigin="5820,576" coordsize="4176,43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">
                <v:rect id="Rectangle 4" o:spid="_x0000_s1027" style="position:absolute;left:5820;top:580;width:4176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71yZwwAA&#10;ANsAAAAPAAAAZHJzL2Rvd25yZXYueG1sRI9Pa4NAFMTvhXyH5QV6q2tiKMW6SggRepL8O/T4cF9V&#10;4r4Vd2NsP323EOhxmJnfMFkxm15MNLrOsoJVFIMgrq3uuFFwOZcvbyCcR9bYWyYF3+SgyBdPGaba&#10;3vlI08k3IkDYpaig9X5IpXR1SwZdZAfi4H3Z0aAPcmykHvEe4KaX6zh+lQY7DgstDrRrqb6ebkYB&#10;lnz+mcoDffaHfVVtcSOp2yj1vJy37yA8zf4//Gh/aAVJAn9fwg+Q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71yZwwAAANsAAAAPAAAAAAAAAAAAAAAAAJcCAABkcnMvZG93&#10;bnJldi54bWxQSwUGAAAAAAQABAD1AAAAhwMAAAAA&#10;" fillcolor="#67a4cc" stroked="f" strokecolor="#4a7ebb" strokeweight="1.5pt">
                  <v:shadow opacity="22938f" mv:blur="38100f" offset="0,2pt"/>
                  <v:textbox inset=",7.2pt,,7.2pt"/>
                </v:rect>
                <v:rect id="Rectangle 12" o:spid="_x0000_s1028" style="position:absolute;left:5820;top:4680;width:216;height:2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NxYJwwAA&#10;ANsAAAAPAAAAZHJzL2Rvd25yZXYueG1sRI9Bi8IwFITvC/6H8ARva6IuItUoRRCEPYi6l709mmdb&#10;bF5KEtuuv94sLOxxmJlvmM1usI3oyIfasYbZVIEgLpypudTwdT28r0CEiGywcUwafijAbjt622Bm&#10;XM9n6i6xFAnCIUMNVYxtJmUoKrIYpq4lTt7NeYsxSV9K47FPcNvIuVJLabHmtFBhS/uKivvlYTXc&#10;nwf/eey/c3Wqn4bP6mbzrtN6Mh7yNYhIQ/wP/7WPRsPiA36/pB8gt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NxYJwwAAANsAAAAPAAAAAAAAAAAAAAAAAJcCAABkcnMvZG93&#10;bnJldi54bWxQSwUGAAAAAAQABAD1AAAAhwMAAAAA&#10;" filled="f" stroked="f" strokecolor="#4a7ebb" strokeweight="1.5pt">
                  <v:shadow opacity="22938f" mv:blur="38100f" offset="0,2pt"/>
                  <v:textbox inset=",7.2pt,,7.2pt"/>
                </v:rect>
                <v:line id="Line 17" o:spid="_x0000_s1029" style="position:absolute;visibility:visible;mso-wrap-style:square" from="6046,576" to="6046,489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UYc0MQAAADbAAAADwAAAGRycy9kb3ducmV2LnhtbESP3WoCMRSE7wu+QziCd92sitJujeJf&#10;Qaotatv7w+a4WdycLJuo69s3hUIvh5n5hpnMWluJKzW+dKygn6QgiHOnSy4UfH2+Pj6B8AFZY+WY&#10;FNzJw2zaeZhgpt2ND3Q9hkJECPsMFZgQ6kxKnxuy6BNXE0fv5BqLIcqmkLrBW4TbSg7SdCwtlhwX&#10;DNa0NJSfjxerYI+pacvd+/p7IWv7nG/fVqOPsVK9bjt/ARGoDf/hv/ZGKxiO4PdL/AFy+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pRhzQ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0" o:spid="_x0000_s1030" style="position:absolute;visibility:visible;mso-wrap-style:square" from="5820,4670" to="9996,46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ZSCp8QAAADbAAAADwAAAGRycy9kb3ducmV2LnhtbESP3WoCMRSE74W+QzhC72pWi0tdjVJt&#10;haJt8a/3h83pZnFzsmyibt/eCAUvh5n5hpnMWluJMzW+dKyg30tAEOdOl1woOOyXTy8gfEDWWDkm&#10;BX/kYTZ96Eww0+7CWzrvQiEihH2GCkwIdSalzw1Z9D1XE0fv1zUWQ5RNIXWDlwi3lRwkSSotlhwX&#10;DNa0MJQfdyerYIOJacvPr/efuaztKF+v3obfqVKP3fZ1DCJQG+7h//aHVvCcwu1L/AFye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lIKnxAAAANsAAAAPAAAAAAAAAAAA&#10;AAAAAKECAABkcnMvZG93bnJldi54bWxQSwUGAAAAAAQABAD5AAAAkgMAAAAA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4726305C" wp14:editId="25E3DFB8">
                <wp:simplePos x="0" y="0"/>
                <wp:positionH relativeFrom="page">
                  <wp:posOffset>7406640</wp:posOffset>
                </wp:positionH>
                <wp:positionV relativeFrom="page">
                  <wp:posOffset>365760</wp:posOffset>
                </wp:positionV>
                <wp:extent cx="0" cy="7051675"/>
                <wp:effectExtent l="15240" t="10160" r="22860" b="24765"/>
                <wp:wrapTight wrapText="bothSides">
                  <wp:wrapPolygon edited="0">
                    <wp:start x="-2147483648" y="0"/>
                    <wp:lineTo x="-2147483648" y="21512"/>
                    <wp:lineTo x="-2147483648" y="21512"/>
                    <wp:lineTo x="-2147483648" y="0"/>
                    <wp:lineTo x="-2147483648" y="0"/>
                  </wp:wrapPolygon>
                </wp:wrapTight>
                <wp:docPr id="4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1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2pt,28.8pt" to="583.2pt,5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" strokecolor="white [3212]" strokeweight="1pt">
                <v:shadow opacity="22938f" mv:blur="38100f" offset="0,2pt"/>
                <w10:wrap type="tight"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2DD630B9" wp14:editId="320A4E0B">
                <wp:simplePos x="0" y="0"/>
                <wp:positionH relativeFrom="page">
                  <wp:posOffset>7618730</wp:posOffset>
                </wp:positionH>
                <wp:positionV relativeFrom="page">
                  <wp:posOffset>2318385</wp:posOffset>
                </wp:positionV>
                <wp:extent cx="1920240" cy="365760"/>
                <wp:effectExtent l="0" t="0" r="0" b="15240"/>
                <wp:wrapTight wrapText="bothSides">
                  <wp:wrapPolygon edited="0">
                    <wp:start x="286" y="0"/>
                    <wp:lineTo x="286" y="21000"/>
                    <wp:lineTo x="20857" y="21000"/>
                    <wp:lineTo x="20857" y="0"/>
                    <wp:lineTo x="286" y="0"/>
                  </wp:wrapPolygon>
                </wp:wrapTight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0766D2" w14:textId="30DC8C9B" w:rsidR="00962B39" w:rsidRPr="00491F89" w:rsidRDefault="00962B39" w:rsidP="00FD57B0">
                            <w:pPr>
                              <w:pStyle w:val="Subtitle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1F89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755380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</w:rPr>
                              <w:t>24-28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6" type="#_x0000_t202" style="position:absolute;margin-left:599.9pt;margin-top:182.55pt;width:151.2pt;height:28.8pt;z-index:251658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" filled="f" stroked="f">
                <v:textbox inset=",0,,0">
                  <w:txbxContent>
                    <w:p w14:paraId="5C0766D2" w14:textId="30DC8C9B" w:rsidR="00962B39" w:rsidRPr="00491F89" w:rsidRDefault="00962B39" w:rsidP="00FD57B0">
                      <w:pPr>
                        <w:pStyle w:val="Subtitle"/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</w:rPr>
                      </w:pPr>
                      <w:r w:rsidRPr="00491F89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</w:rPr>
                        <w:t xml:space="preserve">June </w:t>
                      </w:r>
                      <w:r w:rsidR="00755380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</w:rPr>
                        <w:t>24-28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6976C05A" wp14:editId="5060B850">
                <wp:simplePos x="0" y="0"/>
                <wp:positionH relativeFrom="page">
                  <wp:posOffset>2788920</wp:posOffset>
                </wp:positionH>
                <wp:positionV relativeFrom="page">
                  <wp:posOffset>365760</wp:posOffset>
                </wp:positionV>
                <wp:extent cx="0" cy="2377440"/>
                <wp:effectExtent l="7620" t="10160" r="30480" b="25400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6pt,28.8pt" to="219.6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783C89">
        <w:br w:type="page"/>
      </w:r>
      <w:r w:rsidR="00962B3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920" behindDoc="0" locked="0" layoutInCell="1" allowOverlap="1" wp14:anchorId="338AC3F2" wp14:editId="298BB75F">
                <wp:simplePos x="0" y="0"/>
                <wp:positionH relativeFrom="page">
                  <wp:posOffset>456565</wp:posOffset>
                </wp:positionH>
                <wp:positionV relativeFrom="page">
                  <wp:posOffset>5033645</wp:posOffset>
                </wp:positionV>
                <wp:extent cx="2085975" cy="3047365"/>
                <wp:effectExtent l="1905" t="0" r="0" b="24130"/>
                <wp:wrapTight wrapText="bothSides">
                  <wp:wrapPolygon edited="0">
                    <wp:start x="20" y="21614"/>
                    <wp:lineTo x="21587" y="21614"/>
                    <wp:lineTo x="21587" y="2349"/>
                    <wp:lineTo x="21587" y="2169"/>
                    <wp:lineTo x="21061" y="189"/>
                    <wp:lineTo x="20" y="189"/>
                    <wp:lineTo x="20" y="21614"/>
                  </wp:wrapPolygon>
                </wp:wrapTight>
                <wp:docPr id="3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085975" cy="3047365"/>
                          <a:chOff x="11090" y="620"/>
                          <a:chExt cx="4180" cy="4286"/>
                        </a:xfrm>
                        <a:solidFill>
                          <a:srgbClr val="FC00BD"/>
                        </a:solidFill>
                      </wpg:grpSpPr>
                      <wps:wsp>
                        <wps:cNvPr id="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94" y="620"/>
                            <a:ext cx="4176" cy="3710"/>
                          </a:xfrm>
                          <a:prstGeom prst="rect">
                            <a:avLst/>
                          </a:prstGeom>
                          <a:solidFill>
                            <a:srgbClr val="67A4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670" y="620"/>
                            <a:ext cx="3600" cy="532"/>
                          </a:xfrm>
                          <a:prstGeom prst="rect">
                            <a:avLst/>
                          </a:prstGeom>
                          <a:solidFill>
                            <a:srgbClr val="67A4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0" name="Line 24"/>
                        <wps:cNvCnPr/>
                        <wps:spPr bwMode="auto">
                          <a:xfrm>
                            <a:off x="11670" y="1142"/>
                            <a:ext cx="360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23"/>
                        <wps:cNvCnPr/>
                        <wps:spPr bwMode="auto">
                          <a:xfrm>
                            <a:off x="11090" y="4906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/>
                        <wps:spPr bwMode="auto">
                          <a:xfrm>
                            <a:off x="11090" y="4330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5.95pt;margin-top:396.35pt;width:164.25pt;height:239.95pt;rotation:90;z-index:251680920;mso-position-horizontal-relative:page;mso-position-vertical-relative:page" coordorigin="11090,620" coordsize="4180,42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">
                <v:rect id="Rectangle 5" o:spid="_x0000_s1027" style="position:absolute;left:11094;top:620;width:4176;height:37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S87ovAAA&#10;ANsAAAAPAAAAZHJzL2Rvd25yZXYueG1sRE/JCsIwEL0L/kMYwZumLohUo4hY8CRuB49DM7bFZlKa&#10;WKtfbw6Cx8fbl+vWlKKh2hWWFYyGEQji1OqCMwXXSzKYg3AeWWNpmRS8ycF61e0sMdb2xSdqzj4T&#10;IYRdjApy76tYSpfmZNANbUUcuLutDfoA60zqGl8h3JRyHEUzabDg0JBjRduc0sf5aRRgwpdPkxzp&#10;Vh53h8MGp5KKqVL9XrtZgPDU+r/4595rBZMwNnwJP0Cuv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EFLzui8AAAA2wAAAA8AAAAAAAAAAAAAAAAAlwIAAGRycy9kb3ducmV2Lnht&#10;bFBLBQYAAAAABAAEAPUAAACAAwAAAAA=&#10;" fillcolor="#67a4cc" stroked="f" strokecolor="#4a7ebb" strokeweight="1.5pt">
                  <v:shadow opacity="22938f" mv:blur="38100f" offset="0,2pt"/>
                  <v:textbox inset=",7.2pt,,7.2pt"/>
                </v:rect>
                <v:rect id="Rectangle 13" o:spid="_x0000_s1028" style="position:absolute;left:11670;top:620;width:3600;height:5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B2tzwQAA&#10;ANsAAAAPAAAAZHJzL2Rvd25yZXYueG1sRI/NqsIwFIT3F3yHcAR319QfLlqNImLBlXjVhctDc2yL&#10;zUlpYq0+vREEl8PMfMPMl60pRUO1KywrGPQjEMSp1QVnCk7H5HcCwnlkjaVlUvAgB8tF52eOsbZ3&#10;/qfm4DMRIOxiVJB7X8VSujQng65vK+LgXWxt0AdZZ1LXeA9wU8phFP1JgwWHhRwrWueUXg83owAT&#10;Pj6bZE/ncr/Z7VY4llSMlep129UMhKfWf8Of9lYrGE3h/SX8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gdrc8EAAADbAAAADwAAAAAAAAAAAAAAAACXAgAAZHJzL2Rvd25y&#10;ZXYueG1sUEsFBgAAAAAEAAQA9QAAAIUDAAAAAA==&#10;" fillcolor="#67a4cc" stroked="f" strokecolor="#4a7ebb" strokeweight="1.5pt">
                  <v:shadow opacity="22938f" mv:blur="38100f" offset="0,2pt"/>
                  <v:textbox inset=",7.2pt,,7.2pt"/>
                </v:rect>
                <v:line id="Line 24" o:spid="_x0000_s1029" style="position:absolute;visibility:visible;mso-wrap-style:square" from="11670,1142" to="15270,1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TfMNcIAAADbAAAADwAAAGRycy9kb3ducmV2LnhtbERPW2vCMBR+F/Yfwhn4pqniZKtNxcsG&#10;Y7qxeXk/NMem2JyUJtPu3y8Pgo8f3z2bd7YWF2p95VjBaJiAIC6crrhUcNi/DZ5B+ICssXZMCv7I&#10;wzx/6GWYanflH7rsQiliCPsUFZgQmlRKXxiy6IeuIY7cybUWQ4RtKXWL1xhuazlOkqm0WHFsMNjQ&#10;ylBx3v1aBd+YmK7afr4el7KxL8XmY/30NVWq/9gtZiACdeEuvrnftYJJXB+/xB8g8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4TfMNcIAAADbAAAADwAAAAAAAAAAAAAA&#10;AAChAgAAZHJzL2Rvd25yZXYueG1sUEsFBgAAAAAEAAQA+QAAAJADAAAAAA==&#10;" strokecolor="white [3212]" strokeweight="1pt">
                  <v:shadow opacity="22938f" mv:blur="38100f" offset="0,2pt"/>
                </v:line>
                <v:line id="Line 23" o:spid="_x0000_s1030" style="position:absolute;visibility:visible;mso-wrap-style:square" from="11090,4906" to="15266,49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A1lqMQAAADbAAAADwAAAGRycy9kb3ducmV2LnhtbESPW2sCMRSE3wv+h3AE32pWUelujeKl&#10;gtgLatv3w+a4WdycLJtUt//eFIQ+DjPzDTOdt7YSF2p86VjBoJ+AIM6dLrlQ8PW5eXwC4QOyxsox&#10;KfglD/NZ52GKmXZXPtDlGAoRIewzVGBCqDMpfW7Iou+7mjh6J9dYDFE2hdQNXiPcVnKYJBNpseS4&#10;YLCmlaH8fPyxCvaYmLZ8e3/5Xsrapvnrbj3+mCjV67aLZxCB2vAfvre3WsEohb8v8QfI2Q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wDWWo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2" o:spid="_x0000_s1031" style="position:absolute;visibility:visible;mso-wrap-style:square" from="11090,4330" to="15266,43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O5a6MEAAADbAAAADwAAAGRycy9kb3ducmV2LnhtbERPW2vCMBR+F/wP4Qx8s+kExXVGmTcQ&#10;L2Nz2/uhOWuKzUlpotZ/bx4EHz+++2TW2kpcqPGlYwWvSQqCOHe65ELB78+6PwbhA7LGyjEpuJGH&#10;2bTbmWCm3ZW/6XIMhYgh7DNUYEKoMyl9bsiiT1xNHLl/11gMETaF1A1eY7it5CBNR9JiybHBYE0L&#10;Q/npeLYKvjA1bbk/rP7msrZv+W67HH6OlOq9tB/vIAK14Sl+uDdawTCuj1/iD5DTO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k7lrowQAAANsAAAAPAAAAAAAAAAAAAAAA&#10;AKECAABkcnMvZG93bnJldi54bWxQSwUGAAAAAAQABAD5AAAAjwMAAAAA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2F4A7F">
        <w:rPr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19A4ED8A" wp14:editId="700676F9">
                <wp:simplePos x="0" y="0"/>
                <wp:positionH relativeFrom="page">
                  <wp:posOffset>3566160</wp:posOffset>
                </wp:positionH>
                <wp:positionV relativeFrom="page">
                  <wp:posOffset>3108960</wp:posOffset>
                </wp:positionV>
                <wp:extent cx="6126480" cy="731520"/>
                <wp:effectExtent l="0" t="0" r="0" b="5080"/>
                <wp:wrapTight wrapText="bothSides">
                  <wp:wrapPolygon edited="0">
                    <wp:start x="0" y="0"/>
                    <wp:lineTo x="0" y="21000"/>
                    <wp:lineTo x="21493" y="21000"/>
                    <wp:lineTo x="21493" y="0"/>
                    <wp:lineTo x="0" y="0"/>
                  </wp:wrapPolygon>
                </wp:wrapTight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731520"/>
                        </a:xfrm>
                        <a:prstGeom prst="rect">
                          <a:avLst/>
                        </a:prstGeom>
                        <a:solidFill>
                          <a:srgbClr val="84BA2B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9E6765" w14:textId="77777777" w:rsidR="00962B39" w:rsidRPr="000D23C1" w:rsidRDefault="00962B39" w:rsidP="00FD57B0">
                            <w:pPr>
                              <w:pStyle w:val="BlockText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i w:val="0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D23C1">
                              <w:rPr>
                                <w:rFonts w:ascii="Copperplate Gothic Bold" w:hAnsi="Copperplate Gothic Bold"/>
                                <w:b/>
                                <w:i w:val="0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Tentative Schedule</w:t>
                            </w:r>
                          </w:p>
                          <w:p w14:paraId="7BF18340" w14:textId="77777777" w:rsidR="00962B39" w:rsidRPr="00D53055" w:rsidRDefault="00962B39" w:rsidP="00FD57B0">
                            <w:pPr>
                              <w:pStyle w:val="BlockTex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margin-left:280.8pt;margin-top:244.8pt;width:482.4pt;height:57.6pt;z-index:251658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" fillcolor="#84ba2b" stroked="f">
                <v:textbox inset=",0,,0">
                  <w:txbxContent>
                    <w:p w14:paraId="749E6765" w14:textId="77777777" w:rsidR="00962B39" w:rsidRPr="000D23C1" w:rsidRDefault="00962B39" w:rsidP="00FD57B0">
                      <w:pPr>
                        <w:pStyle w:val="BlockText"/>
                        <w:jc w:val="center"/>
                        <w:rPr>
                          <w:rFonts w:ascii="Copperplate Gothic Bold" w:hAnsi="Copperplate Gothic Bold"/>
                          <w:b/>
                          <w:i w:val="0"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 w:rsidRPr="000D23C1">
                        <w:rPr>
                          <w:rFonts w:ascii="Copperplate Gothic Bold" w:hAnsi="Copperplate Gothic Bold"/>
                          <w:b/>
                          <w:i w:val="0"/>
                          <w:color w:val="000000" w:themeColor="text1"/>
                          <w:sz w:val="48"/>
                          <w:szCs w:val="48"/>
                          <w:u w:val="single"/>
                        </w:rPr>
                        <w:t>Tentative Schedule</w:t>
                      </w:r>
                    </w:p>
                    <w:p w14:paraId="7BF18340" w14:textId="77777777" w:rsidR="00962B39" w:rsidRPr="00D53055" w:rsidRDefault="00962B39" w:rsidP="00FD57B0">
                      <w:pPr>
                        <w:pStyle w:val="BlockTex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F4A7F">
        <w:rPr>
          <w:noProof/>
        </w:rPr>
        <w:drawing>
          <wp:anchor distT="0" distB="0" distL="114300" distR="114300" simplePos="0" relativeHeight="251685016" behindDoc="0" locked="0" layoutInCell="1" allowOverlap="1" wp14:anchorId="1B3D3176" wp14:editId="430F28E4">
            <wp:simplePos x="0" y="0"/>
            <wp:positionH relativeFrom="page">
              <wp:posOffset>3566160</wp:posOffset>
            </wp:positionH>
            <wp:positionV relativeFrom="page">
              <wp:posOffset>302260</wp:posOffset>
            </wp:positionV>
            <wp:extent cx="6126480" cy="2811145"/>
            <wp:effectExtent l="0" t="0" r="0" b="8255"/>
            <wp:wrapThrough wrapText="bothSides">
              <wp:wrapPolygon edited="0">
                <wp:start x="0" y="0"/>
                <wp:lineTo x="0" y="21468"/>
                <wp:lineTo x="21493" y="21468"/>
                <wp:lineTo x="21493" y="0"/>
                <wp:lineTo x="0" y="0"/>
              </wp:wrapPolygon>
            </wp:wrapThrough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 group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0" t="29608" r="22550" b="24733"/>
                    <a:stretch/>
                  </pic:blipFill>
                  <pic:spPr bwMode="auto">
                    <a:xfrm>
                      <a:off x="0" y="0"/>
                      <a:ext cx="6126480" cy="281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A7F"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2F3BF01A" wp14:editId="2B3CC855">
                <wp:simplePos x="0" y="0"/>
                <wp:positionH relativeFrom="page">
                  <wp:posOffset>3566160</wp:posOffset>
                </wp:positionH>
                <wp:positionV relativeFrom="page">
                  <wp:posOffset>3868420</wp:posOffset>
                </wp:positionV>
                <wp:extent cx="2834640" cy="3406140"/>
                <wp:effectExtent l="0" t="0" r="0" b="22860"/>
                <wp:wrapTight wrapText="bothSides">
                  <wp:wrapPolygon edited="0">
                    <wp:start x="194" y="0"/>
                    <wp:lineTo x="194" y="21584"/>
                    <wp:lineTo x="21097" y="21584"/>
                    <wp:lineTo x="21097" y="0"/>
                    <wp:lineTo x="194" y="0"/>
                  </wp:wrapPolygon>
                </wp:wrapTight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40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 id="9">
                        <w:txbxContent>
                          <w:p w14:paraId="5061AB8E" w14:textId="7295628C" w:rsidR="00962B39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Monday, </w:t>
                            </w:r>
                            <w:r w:rsidR="00755380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>June 24</w:t>
                            </w:r>
                          </w:p>
                          <w:p w14:paraId="4273B61E" w14:textId="5D48A30C" w:rsidR="00962B39" w:rsidRPr="003705A4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8:15 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AM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Gym Opens, Registration</w:t>
                            </w:r>
                          </w:p>
                          <w:p w14:paraId="6C1E6D38" w14:textId="1B43B2D8" w:rsidR="00962B39" w:rsidRPr="003705A4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8:45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AM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Camp Welcome</w:t>
                            </w:r>
                          </w:p>
                          <w:p w14:paraId="6650F2C1" w14:textId="77777777" w:rsidR="00962B39" w:rsidRPr="003705A4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9:00-12:30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Morning Training</w:t>
                            </w:r>
                          </w:p>
                          <w:p w14:paraId="4A7DC83B" w14:textId="77777777" w:rsidR="00962B39" w:rsidRPr="003705A4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12:30-1:00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Lunch</w:t>
                            </w:r>
                          </w:p>
                          <w:p w14:paraId="56774B69" w14:textId="77777777" w:rsidR="00962B39" w:rsidRPr="003705A4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1:00-3:00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Afternoon Training</w:t>
                            </w:r>
                          </w:p>
                          <w:p w14:paraId="3ECCB475" w14:textId="60D1929C" w:rsidR="00962B39" w:rsidRPr="003705A4" w:rsidRDefault="00962B39" w:rsidP="00FD57B0">
                            <w:pPr>
                              <w:pStyle w:val="BodyText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>Tuesday, Wednesday</w:t>
                            </w:r>
                            <w:r w:rsidRPr="003705A4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June </w:t>
                            </w:r>
                            <w:r w:rsidR="00755380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>25, 26</w:t>
                            </w:r>
                            <w:r w:rsidRPr="003705A4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</w:p>
                          <w:p w14:paraId="4E33B795" w14:textId="77777777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8:30 AM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Gym Opens</w:t>
                            </w:r>
                          </w:p>
                          <w:p w14:paraId="3116A91E" w14:textId="77777777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9:00-12:30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Morning Training</w:t>
                            </w:r>
                          </w:p>
                          <w:p w14:paraId="4D62C382" w14:textId="77777777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12:30-1:00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Lunch</w:t>
                            </w:r>
                          </w:p>
                          <w:p w14:paraId="60F3235F" w14:textId="77777777" w:rsidR="00962B39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1:00-3:00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Afternoon Training</w:t>
                            </w:r>
                          </w:p>
                          <w:p w14:paraId="578DF184" w14:textId="7B77403F" w:rsidR="00962B39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Half Day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Campers may be picked up following lunch at 1 PM.</w:t>
                            </w:r>
                          </w:p>
                          <w:p w14:paraId="7F74688C" w14:textId="77777777" w:rsidR="00962B39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</w:p>
                          <w:p w14:paraId="3A11B7E8" w14:textId="048B7822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Thursday, </w:t>
                            </w:r>
                            <w:r w:rsidR="00755380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>June 27</w:t>
                            </w:r>
                          </w:p>
                          <w:p w14:paraId="54C90869" w14:textId="77777777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8:30 AM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Gym Opens</w:t>
                            </w:r>
                          </w:p>
                          <w:p w14:paraId="3F5488C6" w14:textId="77777777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9:00-12:30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Morning Training</w:t>
                            </w:r>
                          </w:p>
                          <w:p w14:paraId="290FEB99" w14:textId="77777777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12:30-1:00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Lunch</w:t>
                            </w:r>
                          </w:p>
                          <w:p w14:paraId="62CE13FD" w14:textId="77777777" w:rsidR="00962B39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1:00-3:00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Afternoon Training</w:t>
                            </w:r>
                          </w:p>
                          <w:p w14:paraId="533B8C8D" w14:textId="13D13EB8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5:00-7:00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Open Gym</w:t>
                            </w:r>
                          </w:p>
                          <w:p w14:paraId="6AF8B291" w14:textId="284891E2" w:rsidR="00962B39" w:rsidRPr="003705A4" w:rsidRDefault="00962B39" w:rsidP="002A2F3A">
                            <w:pPr>
                              <w:pStyle w:val="BodyText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Friday, </w:t>
                            </w:r>
                            <w:r w:rsidR="00755380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>June 28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A2CF8BD" w14:textId="77777777" w:rsidR="00962B39" w:rsidRPr="003705A4" w:rsidRDefault="00962B39" w:rsidP="00F6596C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8:30 AM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Gym Opens</w:t>
                            </w:r>
                          </w:p>
                          <w:p w14:paraId="3A4F4972" w14:textId="70703ACD" w:rsidR="00962B39" w:rsidRPr="003705A4" w:rsidRDefault="00962B39" w:rsidP="00F6596C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9:00-1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Morning Training</w:t>
                            </w:r>
                          </w:p>
                          <w:p w14:paraId="14241795" w14:textId="62B80147" w:rsidR="00962B39" w:rsidRPr="003705A4" w:rsidRDefault="00962B39" w:rsidP="00F6596C">
                            <w:pPr>
                              <w:pStyle w:val="BodyTex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1:00</w:t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</w:r>
                            <w:r w:rsidRPr="003705A4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ab/>
                              <w:t>Camp Concludes</w:t>
                            </w:r>
                          </w:p>
                          <w:p w14:paraId="31964BBF" w14:textId="5A537FFB" w:rsidR="00962B39" w:rsidRPr="00FF35C3" w:rsidRDefault="00962B39" w:rsidP="00FF35C3">
                            <w:pPr>
                              <w:pStyle w:val="BodyText"/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**Each gymnast should bring a water bottle, healthy lunch, and sneakers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outdoor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running**</w:t>
                            </w:r>
                          </w:p>
                          <w:p w14:paraId="6DE4B693" w14:textId="77777777" w:rsidR="00962B39" w:rsidRDefault="00962B39" w:rsidP="002A2F3A">
                            <w:pPr>
                              <w:pStyle w:val="BodyText"/>
                            </w:pPr>
                          </w:p>
                          <w:p w14:paraId="7A3D2916" w14:textId="77777777" w:rsidR="00962B39" w:rsidRPr="002A2F3A" w:rsidRDefault="00962B39" w:rsidP="00FD57B0">
                            <w:pPr>
                              <w:pStyle w:val="BodyText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8" type="#_x0000_t202" style="position:absolute;margin-left:280.8pt;margin-top:304.6pt;width:223.2pt;height:268.2pt;z-index:251658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" mv:complextextbox="1" filled="f" stroked="f">
                <v:textbox style="mso-next-textbox:#Text Box 54" inset=",0,,0">
                  <w:txbxContent>
                    <w:p w14:paraId="5061AB8E" w14:textId="7295628C" w:rsidR="00962B39" w:rsidRDefault="00962B39" w:rsidP="00FD57B0">
                      <w:pPr>
                        <w:pStyle w:val="BodyText"/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705A4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Monday, </w:t>
                      </w:r>
                      <w:r w:rsidR="00755380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>June 24</w:t>
                      </w:r>
                    </w:p>
                    <w:p w14:paraId="4273B61E" w14:textId="5D48A30C" w:rsidR="00962B39" w:rsidRPr="003705A4" w:rsidRDefault="00962B39" w:rsidP="00FD57B0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8:15 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AM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Gym Opens, Registration</w:t>
                      </w:r>
                    </w:p>
                    <w:p w14:paraId="6C1E6D38" w14:textId="1B43B2D8" w:rsidR="00962B39" w:rsidRPr="003705A4" w:rsidRDefault="00962B39" w:rsidP="00FD57B0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>8:45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AM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Camp Welcome</w:t>
                      </w:r>
                    </w:p>
                    <w:p w14:paraId="6650F2C1" w14:textId="77777777" w:rsidR="00962B39" w:rsidRPr="003705A4" w:rsidRDefault="00962B39" w:rsidP="00FD57B0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9:00-12:30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Morning Training</w:t>
                      </w:r>
                    </w:p>
                    <w:p w14:paraId="4A7DC83B" w14:textId="77777777" w:rsidR="00962B39" w:rsidRPr="003705A4" w:rsidRDefault="00962B39" w:rsidP="00FD57B0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12:30-1:00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Lunch</w:t>
                      </w:r>
                    </w:p>
                    <w:p w14:paraId="56774B69" w14:textId="77777777" w:rsidR="00962B39" w:rsidRPr="003705A4" w:rsidRDefault="00962B39" w:rsidP="00FD57B0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1:00-3:00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Afternoon Training</w:t>
                      </w:r>
                    </w:p>
                    <w:p w14:paraId="3ECCB475" w14:textId="60D1929C" w:rsidR="00962B39" w:rsidRPr="003705A4" w:rsidRDefault="00962B39" w:rsidP="00FD57B0">
                      <w:pPr>
                        <w:pStyle w:val="BodyText"/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>Tuesday, Wednesday</w:t>
                      </w:r>
                      <w:r w:rsidRPr="003705A4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June </w:t>
                      </w:r>
                      <w:r w:rsidR="00755380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>25, 26</w:t>
                      </w:r>
                      <w:r w:rsidRPr="003705A4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</w:p>
                    <w:p w14:paraId="4E33B795" w14:textId="77777777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8:30 AM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Gym Opens</w:t>
                      </w:r>
                    </w:p>
                    <w:p w14:paraId="3116A91E" w14:textId="77777777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9:00-12:30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Morning Training</w:t>
                      </w:r>
                    </w:p>
                    <w:p w14:paraId="4D62C382" w14:textId="77777777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12:30-1:00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Lunch</w:t>
                      </w:r>
                    </w:p>
                    <w:p w14:paraId="60F3235F" w14:textId="77777777" w:rsidR="00962B39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1:00-3:00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Afternoon Training</w:t>
                      </w:r>
                    </w:p>
                    <w:p w14:paraId="578DF184" w14:textId="7B77403F" w:rsidR="00962B39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>Half Day</w:t>
                      </w:r>
                      <w:proofErr w:type="gramEnd"/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Campers may be picked up following lunch at 1 PM.</w:t>
                      </w:r>
                    </w:p>
                    <w:p w14:paraId="7F74688C" w14:textId="77777777" w:rsidR="00962B39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</w:p>
                    <w:p w14:paraId="3A11B7E8" w14:textId="048B7822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Thursday, </w:t>
                      </w:r>
                      <w:r w:rsidR="00755380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>June 27</w:t>
                      </w:r>
                    </w:p>
                    <w:p w14:paraId="54C90869" w14:textId="77777777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8:30 AM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Gym Opens</w:t>
                      </w:r>
                    </w:p>
                    <w:p w14:paraId="3F5488C6" w14:textId="77777777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9:00-12:30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Morning Training</w:t>
                      </w:r>
                    </w:p>
                    <w:p w14:paraId="290FEB99" w14:textId="77777777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12:30-1:00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Lunch</w:t>
                      </w:r>
                    </w:p>
                    <w:p w14:paraId="62CE13FD" w14:textId="77777777" w:rsidR="00962B39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1:00-3:00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Afternoon Training</w:t>
                      </w:r>
                    </w:p>
                    <w:p w14:paraId="533B8C8D" w14:textId="13D13EB8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>5:00-7:00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Open Gym</w:t>
                      </w:r>
                    </w:p>
                    <w:p w14:paraId="6AF8B291" w14:textId="284891E2" w:rsidR="00962B39" w:rsidRPr="003705A4" w:rsidRDefault="00962B39" w:rsidP="002A2F3A">
                      <w:pPr>
                        <w:pStyle w:val="BodyText"/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Friday, </w:t>
                      </w:r>
                      <w:r w:rsidR="00755380"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>June 28</w:t>
                      </w: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4A2CF8BD" w14:textId="77777777" w:rsidR="00962B39" w:rsidRPr="003705A4" w:rsidRDefault="00962B39" w:rsidP="00F6596C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8:30 AM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Gym Opens</w:t>
                      </w:r>
                    </w:p>
                    <w:p w14:paraId="3A4F4972" w14:textId="70703ACD" w:rsidR="00962B39" w:rsidRPr="003705A4" w:rsidRDefault="00962B39" w:rsidP="00F6596C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>9:00-1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Morning Training</w:t>
                      </w:r>
                    </w:p>
                    <w:p w14:paraId="14241795" w14:textId="62B80147" w:rsidR="00962B39" w:rsidRPr="003705A4" w:rsidRDefault="00962B39" w:rsidP="00F6596C">
                      <w:pPr>
                        <w:pStyle w:val="BodyTex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>1:00</w:t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</w:r>
                      <w:r w:rsidRPr="003705A4">
                        <w:rPr>
                          <w:rFonts w:ascii="Arial Black" w:hAnsi="Arial Black"/>
                          <w:sz w:val="18"/>
                          <w:szCs w:val="18"/>
                        </w:rPr>
                        <w:tab/>
                        <w:t>Camp Concludes</w:t>
                      </w:r>
                    </w:p>
                    <w:p w14:paraId="31964BBF" w14:textId="5A537FFB" w:rsidR="00962B39" w:rsidRPr="00FF35C3" w:rsidRDefault="00962B39" w:rsidP="00FF35C3">
                      <w:pPr>
                        <w:pStyle w:val="BodyText"/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**Each gymnast should bring a water bottle, healthy lunch, and sneakers for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outdoor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running**</w:t>
                      </w:r>
                    </w:p>
                    <w:p w14:paraId="6DE4B693" w14:textId="77777777" w:rsidR="00962B39" w:rsidRDefault="00962B39" w:rsidP="002A2F3A">
                      <w:pPr>
                        <w:pStyle w:val="BodyText"/>
                      </w:pPr>
                    </w:p>
                    <w:p w14:paraId="7A3D2916" w14:textId="77777777" w:rsidR="00962B39" w:rsidRPr="002A2F3A" w:rsidRDefault="00962B39" w:rsidP="00FD57B0">
                      <w:pPr>
                        <w:pStyle w:val="BodyText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91F89">
        <w:rPr>
          <w:noProof/>
        </w:rPr>
        <w:drawing>
          <wp:anchor distT="0" distB="0" distL="114300" distR="114300" simplePos="0" relativeHeight="251686040" behindDoc="0" locked="0" layoutInCell="1" allowOverlap="1" wp14:anchorId="323A21A2" wp14:editId="427CA547">
            <wp:simplePos x="0" y="0"/>
            <wp:positionH relativeFrom="page">
              <wp:posOffset>505460</wp:posOffset>
            </wp:positionH>
            <wp:positionV relativeFrom="page">
              <wp:posOffset>5029200</wp:posOffset>
            </wp:positionV>
            <wp:extent cx="2203450" cy="2400300"/>
            <wp:effectExtent l="0" t="0" r="6350" b="12700"/>
            <wp:wrapThrough wrapText="bothSides">
              <wp:wrapPolygon edited="0">
                <wp:start x="0" y="0"/>
                <wp:lineTo x="0" y="21486"/>
                <wp:lineTo x="21413" y="21486"/>
                <wp:lineTo x="21413" y="0"/>
                <wp:lineTo x="0" y="0"/>
              </wp:wrapPolygon>
            </wp:wrapThrough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m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3C1">
        <w:rPr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7F2A0974" wp14:editId="089A686A">
                <wp:simplePos x="0" y="0"/>
                <wp:positionH relativeFrom="page">
                  <wp:posOffset>554990</wp:posOffset>
                </wp:positionH>
                <wp:positionV relativeFrom="page">
                  <wp:posOffset>469265</wp:posOffset>
                </wp:positionV>
                <wp:extent cx="2153920" cy="831850"/>
                <wp:effectExtent l="25400" t="25400" r="132080" b="133350"/>
                <wp:wrapTight wrapText="bothSides">
                  <wp:wrapPolygon edited="0">
                    <wp:start x="-255" y="-660"/>
                    <wp:lineTo x="-255" y="23084"/>
                    <wp:lineTo x="0" y="24403"/>
                    <wp:lineTo x="22160" y="24403"/>
                    <wp:lineTo x="22670" y="21105"/>
                    <wp:lineTo x="22670" y="-660"/>
                    <wp:lineTo x="-255" y="-660"/>
                  </wp:wrapPolygon>
                </wp:wrapTight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831850"/>
                        </a:xfrm>
                        <a:prstGeom prst="rect">
                          <a:avLst/>
                        </a:prstGeom>
                        <a:solidFill>
                          <a:srgbClr val="84BA2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20B2E81" w14:textId="2E51B93C" w:rsidR="00962B39" w:rsidRPr="000D23C1" w:rsidRDefault="00962B39" w:rsidP="00D53055">
                            <w:pPr>
                              <w:pStyle w:val="Heading1"/>
                              <w:jc w:val="center"/>
                              <w:rPr>
                                <w:rFonts w:ascii="Copperplate Gothic Bold" w:hAnsi="Copperplate Gothic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23C1">
                              <w:rPr>
                                <w:rFonts w:ascii="Copperplate Gothic Bold" w:hAnsi="Copperplate Gothic Bold"/>
                                <w:color w:val="000000" w:themeColor="text1"/>
                                <w:sz w:val="28"/>
                                <w:szCs w:val="28"/>
                              </w:rPr>
                              <w:t>GIRLS CO-OP Gymnastics…</w:t>
                            </w:r>
                          </w:p>
                          <w:p w14:paraId="5203B5DF" w14:textId="77777777" w:rsidR="00962B39" w:rsidRPr="000D23C1" w:rsidRDefault="00962B39" w:rsidP="00D53055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23C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Where stars are born and champions are made!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margin-left:43.7pt;margin-top:36.95pt;width:169.6pt;height:65.5pt;z-index:251658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" fillcolor="#84ba2b" strokecolor="white">
                <v:shadow on="t" opacity="26214f" mv:blur="50800f" origin="-.5,-.5" offset="26941emu,26941emu"/>
                <v:textbox inset=",0,,0">
                  <w:txbxContent>
                    <w:p w14:paraId="120B2E81" w14:textId="2E51B93C" w:rsidR="00962B39" w:rsidRPr="000D23C1" w:rsidRDefault="00962B39" w:rsidP="00D53055">
                      <w:pPr>
                        <w:pStyle w:val="Heading1"/>
                        <w:jc w:val="center"/>
                        <w:rPr>
                          <w:rFonts w:ascii="Copperplate Gothic Bold" w:hAnsi="Copperplate Gothic Bold"/>
                          <w:color w:val="000000" w:themeColor="text1"/>
                          <w:sz w:val="28"/>
                          <w:szCs w:val="28"/>
                        </w:rPr>
                      </w:pPr>
                      <w:r w:rsidRPr="000D23C1">
                        <w:rPr>
                          <w:rFonts w:ascii="Copperplate Gothic Bold" w:hAnsi="Copperplate Gothic Bold"/>
                          <w:color w:val="000000" w:themeColor="text1"/>
                          <w:sz w:val="28"/>
                          <w:szCs w:val="28"/>
                        </w:rPr>
                        <w:t>GIRLS CO-OP Gymnastics…</w:t>
                      </w:r>
                    </w:p>
                    <w:p w14:paraId="5203B5DF" w14:textId="77777777" w:rsidR="00962B39" w:rsidRPr="000D23C1" w:rsidRDefault="00962B39" w:rsidP="00D53055">
                      <w:pPr>
                        <w:pStyle w:val="Heading1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23C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Where stars are born and champions are made!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D23C1">
        <w:rPr>
          <w:noProof/>
        </w:rPr>
        <mc:AlternateContent>
          <mc:Choice Requires="wpg">
            <w:drawing>
              <wp:anchor distT="0" distB="0" distL="114300" distR="114300" simplePos="0" relativeHeight="251658336" behindDoc="0" locked="0" layoutInCell="1" allowOverlap="1" wp14:anchorId="706800AD" wp14:editId="0159FEE8">
                <wp:simplePos x="0" y="0"/>
                <wp:positionH relativeFrom="page">
                  <wp:posOffset>3383280</wp:posOffset>
                </wp:positionH>
                <wp:positionV relativeFrom="page">
                  <wp:posOffset>2806700</wp:posOffset>
                </wp:positionV>
                <wp:extent cx="6309360" cy="1005840"/>
                <wp:effectExtent l="0" t="0" r="15240" b="10160"/>
                <wp:wrapNone/>
                <wp:docPr id="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005840"/>
                          <a:chOff x="5328" y="4320"/>
                          <a:chExt cx="9936" cy="1584"/>
                        </a:xfrm>
                        <a:solidFill>
                          <a:srgbClr val="99009B"/>
                        </a:solidFill>
                      </wpg:grpSpPr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616" y="4680"/>
                            <a:ext cx="9288" cy="122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Line 35"/>
                        <wps:cNvCnPr/>
                        <wps:spPr bwMode="auto">
                          <a:xfrm>
                            <a:off x="5328" y="4320"/>
                            <a:ext cx="993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66.4pt;margin-top:221pt;width:496.8pt;height:79.2pt;z-index:251658336;mso-position-horizontal-relative:page;mso-position-vertical-relative:page" coordorigin="5328,4320" coordsize="9936,15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">
                <v:rect id="Rectangle 27" o:spid="_x0000_s1027" style="position:absolute;left:5616;top:4680;width:9288;height:12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uUxqwwAA&#10;ANsAAAAPAAAAZHJzL2Rvd25yZXYueG1sRI9Ba8JAEIXvBf/DMoI33W0PUqKrhIIg9CDaXrwN2TEJ&#10;ZmfD7jZJ/fXOodDbDO/Ne99s95Pv1EAxtYEtvK4MKOIquJZrC99fh+U7qJSRHXaBycIvJdjvZi9b&#10;LFwY+UzDJddKQjgVaKHJuS+0TlVDHtMq9MSi3UL0mGWNtXYRRwn3nX4zZq09tiwNDfb00VB1v/x4&#10;C/fHIX4ex2tpTu3D8dncfDkM1i7mU7kBlWnK/+a/66MTfKGXX2QAv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uUxqwwAAANsAAAAPAAAAAAAAAAAAAAAAAJcCAABkcnMvZG93&#10;bnJldi54bWxQSwUGAAAAAAQABAD1AAAAhwMAAAAA&#10;" filled="f" stroked="f" strokecolor="#4a7ebb" strokeweight="1.5pt">
                  <v:shadow opacity="22938f" mv:blur="38100f" offset="0,2pt"/>
                  <v:textbox inset=",7.2pt,,7.2pt"/>
                </v:rect>
                <v:line id="Line 35" o:spid="_x0000_s1028" style="position:absolute;visibility:visible;mso-wrap-style:square" from="5328,4320" to="15264,4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lZ9X8EAAADbAAAADwAAAGRycy9kb3ducmV2LnhtbERPTWsCMRC9F/wPYQRvmtVSqatR1CpI&#10;bYu1eh8242ZxM1k2Udd/3xSE3ubxPmcya2wprlT7wrGCfi8BQZw5XXCu4PCz7r6C8AFZY+mYFNzJ&#10;w2zaeppgqt2Nv+m6D7mIIexTVGBCqFIpfWbIou+5ijhyJ1dbDBHWudQ13mK4LeUgSYbSYsGxwWBF&#10;S0PZeX+xCnaYmKb4+FwdF7Kyo2z7/vbyNVSq027mYxCBmvAvfrg3Os5/hr9f4gFy+g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CVn1fwQAAANsAAAAPAAAAAAAAAAAAAAAA&#10;AKECAABkcnMvZG93bnJldi54bWxQSwUGAAAAAAQABAD5AAAAjwMAAAAA&#10;" strokecolor="white [3212]" strokeweight="1pt">
                  <v:shadow opacity="22938f" mv:blur="38100f" offset="0,2pt"/>
                </v:line>
                <w10:wrap anchorx="page" anchory="page"/>
              </v:group>
            </w:pict>
          </mc:Fallback>
        </mc:AlternateContent>
      </w:r>
      <w:r w:rsidR="009A0452">
        <w:rPr>
          <w:noProof/>
        </w:rPr>
        <mc:AlternateContent>
          <mc:Choice Requires="wpg">
            <w:drawing>
              <wp:anchor distT="0" distB="0" distL="114300" distR="114300" simplePos="1" relativeHeight="251658372" behindDoc="0" locked="0" layoutInCell="1" allowOverlap="1" wp14:anchorId="7E704EB2" wp14:editId="4DA62FDD">
                <wp:simplePos x="505460" y="1454150"/>
                <wp:positionH relativeFrom="page">
                  <wp:posOffset>505460</wp:posOffset>
                </wp:positionH>
                <wp:positionV relativeFrom="page">
                  <wp:posOffset>1454150</wp:posOffset>
                </wp:positionV>
                <wp:extent cx="2303780" cy="3934460"/>
                <wp:effectExtent l="0" t="0" r="7620" b="2540"/>
                <wp:wrapThrough wrapText="bothSides">
                  <wp:wrapPolygon edited="0">
                    <wp:start x="0" y="0"/>
                    <wp:lineTo x="0" y="21474"/>
                    <wp:lineTo x="21433" y="21474"/>
                    <wp:lineTo x="21433" y="0"/>
                    <wp:lineTo x="0" y="0"/>
                  </wp:wrapPolygon>
                </wp:wrapThrough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934460"/>
                          <a:chOff x="0" y="0"/>
                          <a:chExt cx="2303780" cy="393446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934460"/>
                          </a:xfrm>
                          <a:prstGeom prst="rect">
                            <a:avLst/>
                          </a:prstGeom>
                          <a:solidFill>
                            <a:srgbClr val="67A4CC"/>
                          </a:solidFill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91440" y="0"/>
                            <a:ext cx="212090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1">
                          <w:txbxContent>
                            <w:p w14:paraId="071F7C8B" w14:textId="5DD19AE5" w:rsidR="00962B39" w:rsidRPr="000D23C1" w:rsidRDefault="00962B39" w:rsidP="00FD57B0">
                              <w:pPr>
                                <w:pStyle w:val="BodyText3"/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3C1"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We a</w:t>
                              </w:r>
                              <w:r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re excited to announce that 2019</w:t>
                              </w:r>
                              <w:r w:rsidRPr="000D23C1"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Summer Camp will take place in our brand new gym. Come try out new skills with our clinicians in our state of the art pit!</w:t>
                              </w:r>
                            </w:p>
                            <w:p w14:paraId="5DF98463" w14:textId="77777777" w:rsidR="00962B39" w:rsidRPr="000D23C1" w:rsidRDefault="00962B39" w:rsidP="00FD57B0">
                              <w:pPr>
                                <w:pStyle w:val="BodyText3"/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3C1"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Cost of </w:t>
                              </w:r>
                              <w:r w:rsidRPr="000D23C1">
                                <w:rPr>
                                  <w:rFonts w:ascii="Arial Black" w:hAnsi="Arial Black" w:cs="Arial"/>
                                  <w:b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 xml:space="preserve">full </w:t>
                              </w:r>
                              <w:r w:rsidRPr="000D23C1"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day camp includes:</w:t>
                              </w:r>
                            </w:p>
                            <w:p w14:paraId="4858A407" w14:textId="1C11629B" w:rsidR="00962B39" w:rsidRPr="000D23C1" w:rsidRDefault="00962B39" w:rsidP="00D53055">
                              <w:pPr>
                                <w:pStyle w:val="BodyText3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3C1"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Daily training: Vault, Bars, Beam, Floor, Conditioning, Speed Training, Dance, Mental Training, Team Building, Trampoline</w:t>
                              </w:r>
                            </w:p>
                            <w:p w14:paraId="0B998720" w14:textId="2F693C9A" w:rsidR="00962B39" w:rsidRPr="000D23C1" w:rsidRDefault="00962B39" w:rsidP="00D53055">
                              <w:pPr>
                                <w:pStyle w:val="BodyText3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3C1">
                                <w:rPr>
                                  <w:rFonts w:ascii="Arial Black" w:hAnsi="Arial Black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An open gym session on Thursday evening for extra practice</w:t>
                              </w:r>
                            </w:p>
                            <w:p w14:paraId="1BE17D4A" w14:textId="7EFF8CD4" w:rsidR="00962B39" w:rsidRPr="000D23C1" w:rsidRDefault="00962B39" w:rsidP="00D53055">
                              <w:pPr>
                                <w:pStyle w:val="BodyText3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Black" w:hAnsi="Arial Black" w:cs="Arial"/>
                                  <w:b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0D23C1">
                                <w:rPr>
                                  <w:rFonts w:ascii="Arial Black" w:hAnsi="Arial Black" w:cs="Arial"/>
                                  <w:b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Camp themed leotard</w:t>
                              </w:r>
                            </w:p>
                            <w:p w14:paraId="308905D0" w14:textId="5FD23217" w:rsidR="00962B39" w:rsidRPr="00CD58FF" w:rsidRDefault="00962B39" w:rsidP="00CD58FF">
                              <w:pPr>
                                <w:jc w:val="center"/>
                                <w:rPr>
                                  <w:rFonts w:ascii="Arial Black" w:hAnsi="Arial Black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D23C1">
                                <w:rPr>
                                  <w:rFonts w:ascii="Arial Black" w:hAnsi="Arial Black"/>
                                  <w:color w:val="000000" w:themeColor="text1"/>
                                  <w:sz w:val="18"/>
                                  <w:szCs w:val="18"/>
                                </w:rPr>
                                <w:t>*Leotard is an extra charge for ½ day campers*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91440" y="1139825"/>
                            <a:ext cx="212090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91440" y="1393190"/>
                            <a:ext cx="2120900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91440" y="2356485"/>
                            <a:ext cx="21209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91440" y="2964180"/>
                            <a:ext cx="212090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91440" y="3217545"/>
                            <a:ext cx="212090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91440" y="3378835"/>
                            <a:ext cx="21209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50" style="position:absolute;margin-left:39.8pt;margin-top:114.5pt;width:181.4pt;height:309.8pt;z-index:251658372;mso-position-horizontal-relative:page;mso-position-vertical-relative:page" coordsize="2303780,39344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" mv:complextextbox="1">
                <v:shape id="Text Box 52" o:spid="_x0000_s1051" type="#_x0000_t202" style="position:absolute;width:2303780;height:3934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Ra2cwgAA&#10;ANoAAAAPAAAAZHJzL2Rvd25yZXYueG1sRI/BasMwEETvgf6D2EJuidyWhMaJbEqhYMgldXrIcSNt&#10;bFNrZSTVcf4+KhR6HGbmDbMrJ9uLkXzoHCt4WmYgiLUzHTcKvo4fi1cQISIb7B2TghsFKIuH2Q5z&#10;4678SWMdG5EgHHJU0MY45FIG3ZLFsHQDcfIuzluMSfpGGo/XBLe9fM6ytbTYcVpocaD3lvR3/WMV&#10;oK6pWu/deFydtD74s9vQplJq/ji9bUFEmuJ/+K9dGQUv8Hsl3QBZ3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FrZzCAAAA2gAAAA8AAAAAAAAAAAAAAAAAlwIAAGRycy9kb3du&#10;cmV2LnhtbFBLBQYAAAAABAAEAPUAAACGAwAAAAA=&#10;" mv:complextextbox="1" fillcolor="#67a4cc" stroked="f">
                  <v:textbox inset=",0,,0"/>
                </v:shape>
                <v:shape id="Text Box 61" o:spid="_x0000_s1052" type="#_x0000_t202" style="position:absolute;left:91440;width:2120900;height:11410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  <v:textbox style="mso-next-textbox:#Text Box 64" inset="0,0,0,0">
                    <w:txbxContent>
                      <w:p w14:paraId="071F7C8B" w14:textId="5DD19AE5" w:rsidR="00962B39" w:rsidRPr="000D23C1" w:rsidRDefault="00962B39" w:rsidP="00FD57B0">
                        <w:pPr>
                          <w:pStyle w:val="BodyText3"/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3C1"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>We a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>re excited to announce that 2019</w:t>
                        </w:r>
                        <w:r w:rsidRPr="000D23C1"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 xml:space="preserve"> Summer Camp will take place in our brand new gym. Come try out new skills with our clinicians in our state of the art pit!</w:t>
                        </w:r>
                      </w:p>
                      <w:p w14:paraId="5DF98463" w14:textId="77777777" w:rsidR="00962B39" w:rsidRPr="000D23C1" w:rsidRDefault="00962B39" w:rsidP="00FD57B0">
                        <w:pPr>
                          <w:pStyle w:val="BodyText3"/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3C1"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 xml:space="preserve">Cost of </w:t>
                        </w:r>
                        <w:r w:rsidRPr="000D23C1">
                          <w:rPr>
                            <w:rFonts w:ascii="Arial Black" w:hAnsi="Arial Black" w:cs="Arial"/>
                            <w:b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 xml:space="preserve">full </w:t>
                        </w:r>
                        <w:r w:rsidRPr="000D23C1"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>day camp includes:</w:t>
                        </w:r>
                      </w:p>
                      <w:p w14:paraId="4858A407" w14:textId="1C11629B" w:rsidR="00962B39" w:rsidRPr="000D23C1" w:rsidRDefault="00962B39" w:rsidP="00D53055">
                        <w:pPr>
                          <w:pStyle w:val="BodyText3"/>
                          <w:numPr>
                            <w:ilvl w:val="0"/>
                            <w:numId w:val="1"/>
                          </w:numPr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3C1"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>Daily training: Vault, Bars, Beam, Floor, Conditioning, Speed Training, Dance, Mental Training, Team Building, Trampoline</w:t>
                        </w:r>
                      </w:p>
                      <w:p w14:paraId="0B998720" w14:textId="2F693C9A" w:rsidR="00962B39" w:rsidRPr="000D23C1" w:rsidRDefault="00962B39" w:rsidP="00D53055">
                        <w:pPr>
                          <w:pStyle w:val="BodyText3"/>
                          <w:numPr>
                            <w:ilvl w:val="0"/>
                            <w:numId w:val="1"/>
                          </w:numPr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3C1">
                          <w:rPr>
                            <w:rFonts w:ascii="Arial Black" w:hAnsi="Arial Black" w:cs="Arial"/>
                            <w:color w:val="000000" w:themeColor="text1"/>
                            <w:sz w:val="18"/>
                            <w:szCs w:val="18"/>
                          </w:rPr>
                          <w:t>An open gym session on Thursday evening for extra practice</w:t>
                        </w:r>
                      </w:p>
                      <w:p w14:paraId="1BE17D4A" w14:textId="7EFF8CD4" w:rsidR="00962B39" w:rsidRPr="000D23C1" w:rsidRDefault="00962B39" w:rsidP="00D53055">
                        <w:pPr>
                          <w:pStyle w:val="BodyText3"/>
                          <w:numPr>
                            <w:ilvl w:val="0"/>
                            <w:numId w:val="1"/>
                          </w:numPr>
                          <w:rPr>
                            <w:rFonts w:ascii="Arial Black" w:hAnsi="Arial Black" w:cs="Arial"/>
                            <w:b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</w:pPr>
                        <w:r w:rsidRPr="000D23C1">
                          <w:rPr>
                            <w:rFonts w:ascii="Arial Black" w:hAnsi="Arial Black" w:cs="Arial"/>
                            <w:b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Camp themed leotard</w:t>
                        </w:r>
                      </w:p>
                      <w:p w14:paraId="308905D0" w14:textId="5FD23217" w:rsidR="00962B39" w:rsidRPr="00CD58FF" w:rsidRDefault="00962B39" w:rsidP="00CD58FF">
                        <w:pPr>
                          <w:jc w:val="center"/>
                          <w:rPr>
                            <w:rFonts w:ascii="Arial Black" w:hAnsi="Arial Black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D23C1">
                          <w:rPr>
                            <w:rFonts w:ascii="Arial Black" w:hAnsi="Arial Black"/>
                            <w:color w:val="000000" w:themeColor="text1"/>
                            <w:sz w:val="18"/>
                            <w:szCs w:val="18"/>
                          </w:rPr>
                          <w:t>*Leotard is an extra charge for ½ day campers*</w:t>
                        </w:r>
                      </w:p>
                    </w:txbxContent>
                  </v:textbox>
                </v:shape>
                <v:shape id="Text Box 64" o:spid="_x0000_s1053" type="#_x0000_t202" style="position:absolute;left:91440;top:1139825;width:2120900;height:2546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NfJ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gTXycQAAADbAAAADwAAAAAAAAAAAAAAAACXAgAAZHJzL2Rv&#10;d25yZXYueG1sUEsFBgAAAAAEAAQA9QAAAIgDAAAAAA==&#10;" filled="f" stroked="f">
                  <v:textbox style="mso-next-textbox:#Text Box 66" inset="0,0,0,0">
                    <w:txbxContent/>
                  </v:textbox>
                </v:shape>
                <v:shape id="Text Box 66" o:spid="_x0000_s1054" type="#_x0000_t202" style="position:absolute;left:91440;top:1393190;width:2120900;height:9645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muwlxAAA&#10;ANsAAAAPAAAAZHJzL2Rvd25yZXYueG1sRI9Ba8JAFITvhf6H5Qnemo09BE1dRaSFQkGM8dDjM/tM&#10;FrNv0+xW4793BcHjMDPfMPPlYFtxpt4bxwomSQqCuHLacK1gX369TUH4gKyxdUwKruRhuXh9mWOu&#10;3YULOu9CLSKEfY4KmhC6XEpfNWTRJ64jjt7R9RZDlH0tdY+XCLetfE/TTFo0HBca7GjdUHXa/VsF&#10;q18uPs3f5rAtjoUpy1nKP9lJqfFoWH2ACDSEZ/jR/tYKsgzuX+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ZrsJcQAAADbAAAADwAAAAAAAAAAAAAAAACXAgAAZHJzL2Rv&#10;d25yZXYueG1sUEsFBgAAAAAEAAQA9QAAAIgDAAAAAA==&#10;" filled="f" stroked="f">
                  <v:textbox style="mso-next-textbox:#Text Box 71" inset="0,0,0,0">
                    <w:txbxContent/>
                  </v:textbox>
                </v:shape>
                <v:shape id="Text Box 71" o:spid="_x0000_s1055" type="#_x0000_t202" style="position:absolute;left:91440;top:2356485;width:2120900;height:6089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uKMxAAA&#10;ANsAAAAPAAAAZHJzL2Rvd25yZXYueG1sRI9Ba8JAFITvhf6H5Qne6kYP2kY3IkWhIJTG9ODxmX0m&#10;S7JvY3ar6b93CwWPw8x8w6zWg23FlXpvHCuYThIQxKXThisF38Xu5RWED8gaW8ek4Jc8rLPnpxWm&#10;2t04p+shVCJC2KeooA6hS6X0ZU0W/cR1xNE7u95iiLKvpO7xFuG2lbMkmUuLhuNCjR2911Q2hx+r&#10;YHPkfGsun6ev/JybonhLeD9vlBqPhs0SRKAhPML/7Q+tYDGFvy/x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rijMQAAADbAAAADwAAAAAAAAAAAAAAAACXAgAAZHJzL2Rv&#10;d25yZXYueG1sUEsFBgAAAAAEAAQA9QAAAIgDAAAAAA==&#10;" filled="f" stroked="f">
                  <v:textbox style="mso-next-textbox:#Text Box 72" inset="0,0,0,0">
                    <w:txbxContent/>
                  </v:textbox>
                </v:shape>
                <v:shape id="Text Box 72" o:spid="_x0000_s1056" type="#_x0000_t202" style="position:absolute;left:91440;top:2964180;width:2120900;height:2546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eHz7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3gfQL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3h8+8QAAADbAAAADwAAAAAAAAAAAAAAAACXAgAAZHJzL2Rv&#10;d25yZXYueG1sUEsFBgAAAAAEAAQA9QAAAIgDAAAAAA==&#10;" filled="f" stroked="f">
                  <v:textbox style="mso-next-textbox:#Text Box 76" inset="0,0,0,0">
                    <w:txbxContent/>
                  </v:textbox>
                </v:shape>
                <v:shape id="Text Box 76" o:spid="_x0000_s1057" type="#_x0000_t202" style="position:absolute;left:91440;top:3217545;width:2120900;height:162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3r4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wXM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DevjFAAAA2wAAAA8AAAAAAAAAAAAAAAAAlwIAAGRycy9k&#10;b3ducmV2LnhtbFBLBQYAAAAABAAEAPUAAACJAwAAAAA=&#10;" filled="f" stroked="f">
                  <v:textbox style="mso-next-textbox:#Text Box 77" inset="0,0,0,0">
                    <w:txbxContent/>
                  </v:textbox>
                </v:shape>
                <v:shape id="Text Box 77" o:spid="_x0000_s1058" type="#_x0000_t202" style="position:absolute;left:91440;top:3378835;width:2120900;height:289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99jxQAA&#10;ANsAAAAPAAAAZHJzL2Rvd25yZXYueG1sRI9Ba8JAFITvBf/D8oTemo09aI1uREoLhYI0xoPHZ/aZ&#10;LMm+TbNbTf+9Wyh4HGbmG2a9GW0nLjR441jBLElBEFdOG64VHMr3pxcQPiBr7ByTgl/ysMknD2vM&#10;tLtyQZd9qEWEsM9QQRNCn0npq4Ys+sT1xNE7u8FiiHKopR7wGuG2k89pOpcWDceFBnt6bahq9z9W&#10;wfbIxZv53p2+inNhynKZ8ue8VepxOm5XIAKN4R7+b39oBYsF/H2JP0D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P32PFAAAA2wAAAA8AAAAAAAAAAAAAAAAAlwIAAGRycy9k&#10;b3ducmV2LnhtbFBLBQYAAAAABAAEAPUAAACJ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CD58FF">
        <w:rPr>
          <w:noProof/>
        </w:rPr>
        <mc:AlternateContent>
          <mc:Choice Requires="wps">
            <w:drawing>
              <wp:anchor distT="0" distB="0" distL="114300" distR="114300" simplePos="0" relativeHeight="251682968" behindDoc="0" locked="0" layoutInCell="1" allowOverlap="1" wp14:anchorId="79ED52E0" wp14:editId="52BDD1D6">
                <wp:simplePos x="0" y="0"/>
                <wp:positionH relativeFrom="page">
                  <wp:posOffset>505460</wp:posOffset>
                </wp:positionH>
                <wp:positionV relativeFrom="page">
                  <wp:posOffset>5082540</wp:posOffset>
                </wp:positionV>
                <wp:extent cx="2200910" cy="1959610"/>
                <wp:effectExtent l="0" t="0" r="8890" b="0"/>
                <wp:wrapThrough wrapText="bothSides">
                  <wp:wrapPolygon edited="0">
                    <wp:start x="0" y="0"/>
                    <wp:lineTo x="0" y="21278"/>
                    <wp:lineTo x="21438" y="21278"/>
                    <wp:lineTo x="21438" y="0"/>
                    <wp:lineTo x="0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959610"/>
                        </a:xfrm>
                        <a:prstGeom prst="rect">
                          <a:avLst/>
                        </a:prstGeom>
                        <a:solidFill>
                          <a:srgbClr val="2BDAC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E16C6" w14:textId="48B1D9A4" w:rsidR="00962B39" w:rsidRPr="00CD58FF" w:rsidRDefault="00962B39" w:rsidP="00CD58F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9.8pt;margin-top:400.2pt;width:173.3pt;height:154.3pt;z-index:251682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" mv:complextextbox="1" fillcolor="#2bdacf" stroked="f">
                <v:textbox>
                  <w:txbxContent>
                    <w:p w14:paraId="607E16C6" w14:textId="48B1D9A4" w:rsidR="00962B39" w:rsidRPr="00CD58FF" w:rsidRDefault="00962B39" w:rsidP="00CD58F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D58FF">
        <w:rPr>
          <w:noProof/>
        </w:rPr>
        <mc:AlternateContent>
          <mc:Choice Requires="wpg">
            <w:drawing>
              <wp:anchor distT="0" distB="0" distL="114300" distR="114300" simplePos="0" relativeHeight="251658375" behindDoc="0" locked="0" layoutInCell="1" allowOverlap="1" wp14:anchorId="29D537D9" wp14:editId="5727EB2A">
                <wp:simplePos x="0" y="0"/>
                <wp:positionH relativeFrom="page">
                  <wp:posOffset>365760</wp:posOffset>
                </wp:positionH>
                <wp:positionV relativeFrom="page">
                  <wp:posOffset>5029200</wp:posOffset>
                </wp:positionV>
                <wp:extent cx="2658110" cy="508000"/>
                <wp:effectExtent l="0" t="0" r="8890" b="0"/>
                <wp:wrapNone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110" cy="508000"/>
                          <a:chOff x="576" y="7920"/>
                          <a:chExt cx="4186" cy="800"/>
                        </a:xfrm>
                        <a:solidFill>
                          <a:srgbClr val="FF0000"/>
                        </a:solidFill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186" y="7920"/>
                            <a:ext cx="576" cy="800"/>
                          </a:xfrm>
                          <a:prstGeom prst="rect">
                            <a:avLst/>
                          </a:prstGeom>
                          <a:solidFill>
                            <a:srgbClr val="84BA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Line 39"/>
                        <wps:cNvCnPr/>
                        <wps:spPr bwMode="auto">
                          <a:xfrm>
                            <a:off x="576" y="8486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38"/>
                        <wps:cNvCnPr/>
                        <wps:spPr bwMode="auto">
                          <a:xfrm>
                            <a:off x="586" y="7926"/>
                            <a:ext cx="417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8.8pt;margin-top:396pt;width:209.3pt;height:40pt;z-index:251658375;mso-position-horizontal-relative:page;mso-position-vertical-relative:page" coordorigin="576,7920" coordsize="4186,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">
                <v:rect id="Rectangle 28" o:spid="_x0000_s1027" style="position:absolute;left:4186;top:7920;width:576;height: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W74xAAA&#10;ANsAAAAPAAAAZHJzL2Rvd25yZXYueG1sRI9Ba8MwDIXvg/0Ho8Fuq9MeSsnihFIotKyHJRuM3USs&#10;JqGxHGyvzf79dCjsJvGe3vtUVLMb1ZVCHDwbWC4yUMSttwN3Bj4/9i8bUDEhWxw9k4FfilCVjw8F&#10;5tbfuKZrkzolIRxzNNCnNOVax7Ynh3HhJ2LRzj44TLKGTtuANwl3o15l2Vo7HFgaepxo11N7aX6c&#10;gdP71+F48XWd9tn5Lehd4/V3Y8zz07x9BZVoTv/m+/XBCr7Ayi8ygC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21u+MQAAADbAAAADwAAAAAAAAAAAAAAAACXAgAAZHJzL2Rv&#10;d25yZXYueG1sUEsFBgAAAAAEAAQA9QAAAIgDAAAAAA==&#10;" fillcolor="#84ba2b" stroked="f" strokecolor="#4a7ebb" strokeweight="1.5pt">
                  <v:shadow opacity="22938f" mv:blur="38100f" offset="0,2pt"/>
                  <v:textbox inset=",7.2pt,,7.2pt"/>
                </v:rect>
                <v:line id="Line 39" o:spid="_x0000_s1028" style="position:absolute;visibility:visible;mso-wrap-style:square" from="576,8486" to="4752,84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75KtcAAAADbAAAADwAAAGRycy9kb3ducmV2LnhtbERP22oCMRB9F/yHMELfNKtQqatRvBVK&#10;q+L1fdiMm8XNZNmkuv37plDwbQ7nOpNZY0txp9oXjhX0ewkI4szpgnMF59N79w2ED8gaS8ek4Ic8&#10;zKbt1gRT7R58oPsx5CKGsE9RgQmhSqX0mSGLvucq4shdXW0xRFjnUtf4iOG2lIMkGUqLBccGgxUt&#10;DWW347dVsMfENMVmu74sZGVH2dfn6nU3VOql08zHIAI14Sn+d3/oOH8Ef7/EA+T0F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GO+SrXAAAAA2wAAAA8AAAAAAAAAAAAAAAAA&#10;oQIAAGRycy9kb3ducmV2LnhtbFBLBQYAAAAABAAEAPkAAACOAwAAAAA=&#10;" strokecolor="white [3212]" strokeweight="1pt">
                  <v:shadow opacity="22938f" mv:blur="38100f" offset="0,2pt"/>
                </v:line>
                <v:line id="Line 38" o:spid="_x0000_s1029" style="position:absolute;visibility:visible;mso-wrap-style:square" from="586,7926" to="4762,79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OgplcEAAADbAAAADwAAAGRycy9kb3ducmV2LnhtbERPW2vCMBR+F/YfwhH2NlOFyexMi1cY&#10;m8rm9P3QHJuy5qQ0Ueu/Nw8DHz+++zTvbC0u1PrKsYLhIAFBXDhdcang8Lt+eQPhA7LG2jEpuJGH&#10;PHvqTTHV7so/dNmHUsQQ9ikqMCE0qZS+MGTRD1xDHLmTay2GCNtS6havMdzWcpQkY2mx4thgsKGF&#10;oeJvf7YKvjExXbXZro5z2dhJ8fW5fN2NlXrud7N3EIG68BD/uz+0glFcH7/EHyCzO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86CmVwQAAANsAAAAPAAAAAAAAAAAAAAAA&#10;AKECAABkcnMvZG93bnJldi54bWxQSwUGAAAAAAQABAD5AAAAjwMAAAAA&#10;" strokecolor="white [3212]" strokeweight="1pt">
                  <v:shadow opacity="22938f" mv:blur="38100f" offset="0,2pt"/>
                </v:line>
                <w10:wrap anchorx="page" anchory="page"/>
              </v:group>
            </w:pict>
          </mc:Fallback>
        </mc:AlternateContent>
      </w:r>
      <w:r w:rsidR="00890C96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47AD0D31" wp14:editId="31757DBB">
                <wp:simplePos x="0" y="0"/>
                <wp:positionH relativeFrom="page">
                  <wp:posOffset>6537960</wp:posOffset>
                </wp:positionH>
                <wp:positionV relativeFrom="page">
                  <wp:posOffset>4023360</wp:posOffset>
                </wp:positionV>
                <wp:extent cx="2832100" cy="3406140"/>
                <wp:effectExtent l="0" t="0" r="0" b="22860"/>
                <wp:wrapTight wrapText="bothSides">
                  <wp:wrapPolygon edited="0">
                    <wp:start x="194" y="0"/>
                    <wp:lineTo x="194" y="21584"/>
                    <wp:lineTo x="21116" y="21584"/>
                    <wp:lineTo x="21116" y="0"/>
                    <wp:lineTo x="194" y="0"/>
                  </wp:wrapPolygon>
                </wp:wrapTight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340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linkedTxbx id="9" seq="1"/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0" type="#_x0000_t202" style="position:absolute;margin-left:514.8pt;margin-top:316.8pt;width:223pt;height:268.2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" mv:complextextbox="1" filled="f" stroked="f">
                <v:textbox inset=",0,,0">
                  <w:txbxContent/>
                </v:textbox>
                <w10:wrap type="tight" anchorx="page" anchory="page"/>
              </v:shape>
            </w:pict>
          </mc:Fallback>
        </mc:AlternateContent>
      </w:r>
      <w:r w:rsidR="00D530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5D84E" wp14:editId="03652FC0">
                <wp:simplePos x="0" y="0"/>
                <wp:positionH relativeFrom="page">
                  <wp:posOffset>365760</wp:posOffset>
                </wp:positionH>
                <wp:positionV relativeFrom="page">
                  <wp:posOffset>365760</wp:posOffset>
                </wp:positionV>
                <wp:extent cx="2651760" cy="5171440"/>
                <wp:effectExtent l="0" t="0" r="0" b="1016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5171440"/>
                        </a:xfrm>
                        <a:prstGeom prst="rect">
                          <a:avLst/>
                        </a:prstGeom>
                        <a:solidFill>
                          <a:srgbClr val="67A4C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8.8pt;margin-top:28.8pt;width:208.8pt;height:40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" fillcolor="#67a4cc" stroked="f">
                <v:textbox inset=",7.2pt,,7.2pt"/>
                <w10:wrap anchorx="page" anchory="page"/>
              </v:rect>
            </w:pict>
          </mc:Fallback>
        </mc:AlternateContent>
      </w:r>
      <w:r w:rsidR="00D53055">
        <w:rPr>
          <w:noProof/>
        </w:rPr>
        <mc:AlternateContent>
          <mc:Choice Requires="wps">
            <w:drawing>
              <wp:anchor distT="0" distB="0" distL="114300" distR="114300" simplePos="0" relativeHeight="251661464" behindDoc="0" locked="0" layoutInCell="1" allowOverlap="1" wp14:anchorId="278571C7" wp14:editId="5BE590CC">
                <wp:simplePos x="0" y="0"/>
                <wp:positionH relativeFrom="page">
                  <wp:posOffset>7632700</wp:posOffset>
                </wp:positionH>
                <wp:positionV relativeFrom="page">
                  <wp:posOffset>2032000</wp:posOffset>
                </wp:positionV>
                <wp:extent cx="1422400" cy="419100"/>
                <wp:effectExtent l="0" t="0" r="0" b="12700"/>
                <wp:wrapThrough wrapText="bothSides">
                  <wp:wrapPolygon edited="0">
                    <wp:start x="386" y="0"/>
                    <wp:lineTo x="386" y="20945"/>
                    <wp:lineTo x="20829" y="20945"/>
                    <wp:lineTo x="20829" y="0"/>
                    <wp:lineTo x="386" y="0"/>
                  </wp:wrapPolygon>
                </wp:wrapThrough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60057" w14:textId="77777777" w:rsidR="00962B39" w:rsidRPr="00D53055" w:rsidRDefault="00962B39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D53055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Beam 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1" type="#_x0000_t202" style="position:absolute;margin-left:601pt;margin-top:160pt;width:112pt;height:33pt;z-index:25166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" mv:complextextbox="1" filled="f" stroked="f">
                <v:textbox>
                  <w:txbxContent>
                    <w:p w14:paraId="3B860057" w14:textId="77777777" w:rsidR="00962B39" w:rsidRPr="00D53055" w:rsidRDefault="00962B39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D53055">
                        <w:rPr>
                          <w:b/>
                          <w:color w:val="FFFFFF" w:themeColor="background1"/>
                          <w:u w:val="single"/>
                        </w:rPr>
                        <w:t>Beam Pic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7D6E7D22" wp14:editId="10F0B6DB">
                <wp:simplePos x="0" y="0"/>
                <wp:positionH relativeFrom="page">
                  <wp:posOffset>2656840</wp:posOffset>
                </wp:positionH>
                <wp:positionV relativeFrom="page">
                  <wp:posOffset>365760</wp:posOffset>
                </wp:positionV>
                <wp:extent cx="0" cy="7040880"/>
                <wp:effectExtent l="15240" t="10160" r="22860" b="22860"/>
                <wp:wrapNone/>
                <wp:docPr id="1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0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8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2pt,28.8pt" to="209.2pt,58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51650519" wp14:editId="7DA3B3BD">
                <wp:simplePos x="0" y="0"/>
                <wp:positionH relativeFrom="page">
                  <wp:posOffset>9461500</wp:posOffset>
                </wp:positionH>
                <wp:positionV relativeFrom="page">
                  <wp:posOffset>365760</wp:posOffset>
                </wp:positionV>
                <wp:extent cx="0" cy="2377440"/>
                <wp:effectExtent l="12700" t="10160" r="25400" b="2540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8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5pt,28.8pt" to="745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</w:p>
    <w:sectPr w:rsidR="00FD57B0" w:rsidSect="00E54199">
      <w:pgSz w:w="15840" w:h="12240" w:orient="landscape"/>
      <w:pgMar w:top="576" w:right="576" w:bottom="576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5A408" w14:textId="77777777" w:rsidR="009A0452" w:rsidRDefault="009A0452">
      <w:pPr>
        <w:spacing w:after="0"/>
      </w:pPr>
      <w:r>
        <w:separator/>
      </w:r>
    </w:p>
  </w:endnote>
  <w:endnote w:type="continuationSeparator" w:id="0">
    <w:p w14:paraId="49A14454" w14:textId="77777777" w:rsidR="009A0452" w:rsidRDefault="009A0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8850B" w14:textId="77777777" w:rsidR="009A0452" w:rsidRDefault="009A0452">
      <w:pPr>
        <w:spacing w:after="0"/>
      </w:pPr>
      <w:r>
        <w:separator/>
      </w:r>
    </w:p>
  </w:footnote>
  <w:footnote w:type="continuationSeparator" w:id="0">
    <w:p w14:paraId="66B222AD" w14:textId="77777777" w:rsidR="009A0452" w:rsidRDefault="009A04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992"/>
    <w:multiLevelType w:val="hybridMultilevel"/>
    <w:tmpl w:val="9D7AF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4326E2"/>
    <w:multiLevelType w:val="hybridMultilevel"/>
    <w:tmpl w:val="D026C1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7E6C55D6"/>
    <w:multiLevelType w:val="hybridMultilevel"/>
    <w:tmpl w:val="51EAF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FD57B0"/>
    <w:rsid w:val="00002C98"/>
    <w:rsid w:val="00021E67"/>
    <w:rsid w:val="00033B87"/>
    <w:rsid w:val="000D23C1"/>
    <w:rsid w:val="000E4A5C"/>
    <w:rsid w:val="001609DF"/>
    <w:rsid w:val="00205B13"/>
    <w:rsid w:val="00252E2B"/>
    <w:rsid w:val="00280828"/>
    <w:rsid w:val="002A2F3A"/>
    <w:rsid w:val="002F4A7F"/>
    <w:rsid w:val="003705A4"/>
    <w:rsid w:val="003F3781"/>
    <w:rsid w:val="00476358"/>
    <w:rsid w:val="00484043"/>
    <w:rsid w:val="00491F89"/>
    <w:rsid w:val="0063131D"/>
    <w:rsid w:val="00652EDE"/>
    <w:rsid w:val="00683B85"/>
    <w:rsid w:val="006C3FB7"/>
    <w:rsid w:val="00755380"/>
    <w:rsid w:val="00783C89"/>
    <w:rsid w:val="007843B2"/>
    <w:rsid w:val="007E5AEE"/>
    <w:rsid w:val="00890C96"/>
    <w:rsid w:val="00962B39"/>
    <w:rsid w:val="009A0452"/>
    <w:rsid w:val="009B6E29"/>
    <w:rsid w:val="009D074F"/>
    <w:rsid w:val="009F1DFC"/>
    <w:rsid w:val="00A06F9D"/>
    <w:rsid w:val="00A32C6A"/>
    <w:rsid w:val="00AB3160"/>
    <w:rsid w:val="00AD5FF5"/>
    <w:rsid w:val="00AE2DD7"/>
    <w:rsid w:val="00B10C08"/>
    <w:rsid w:val="00B40E9C"/>
    <w:rsid w:val="00B801C6"/>
    <w:rsid w:val="00B85E8E"/>
    <w:rsid w:val="00C662EE"/>
    <w:rsid w:val="00C85E06"/>
    <w:rsid w:val="00CD58FF"/>
    <w:rsid w:val="00CE4F5C"/>
    <w:rsid w:val="00CE7D24"/>
    <w:rsid w:val="00D04A1C"/>
    <w:rsid w:val="00D22C1D"/>
    <w:rsid w:val="00D40FC2"/>
    <w:rsid w:val="00D53055"/>
    <w:rsid w:val="00D832DB"/>
    <w:rsid w:val="00D97488"/>
    <w:rsid w:val="00DB58E4"/>
    <w:rsid w:val="00DB7E27"/>
    <w:rsid w:val="00DD1CA6"/>
    <w:rsid w:val="00E209FB"/>
    <w:rsid w:val="00E228E7"/>
    <w:rsid w:val="00E42D0E"/>
    <w:rsid w:val="00E5249F"/>
    <w:rsid w:val="00E54199"/>
    <w:rsid w:val="00E6605A"/>
    <w:rsid w:val="00E802C3"/>
    <w:rsid w:val="00EF1354"/>
    <w:rsid w:val="00F027F6"/>
    <w:rsid w:val="00F05980"/>
    <w:rsid w:val="00F6596C"/>
    <w:rsid w:val="00F679E9"/>
    <w:rsid w:val="00F95299"/>
    <w:rsid w:val="00FC6222"/>
    <w:rsid w:val="00FD57B0"/>
    <w:rsid w:val="00FD773D"/>
    <w:rsid w:val="00FF35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D6A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Block Text" w:uiPriority="99"/>
    <w:lsdException w:name="Strong" w:uiPriority="22" w:qFormat="1"/>
  </w:latentStyles>
  <w:style w:type="paragraph" w:default="1" w:styleId="Normal">
    <w:name w:val="Normal"/>
    <w:qFormat/>
    <w:rsid w:val="00DD1C71"/>
  </w:style>
  <w:style w:type="paragraph" w:styleId="Heading1">
    <w:name w:val="heading 1"/>
    <w:basedOn w:val="Normal"/>
    <w:link w:val="Heading1Char"/>
    <w:uiPriority w:val="9"/>
    <w:qFormat/>
    <w:rsid w:val="00F33977"/>
    <w:pPr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3977"/>
    <w:pPr>
      <w:spacing w:after="0"/>
      <w:outlineLvl w:val="1"/>
    </w:pPr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3977"/>
    <w:pPr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0688"/>
    <w:pPr>
      <w:spacing w:after="0" w:line="360" w:lineRule="auto"/>
      <w:jc w:val="center"/>
    </w:pPr>
    <w:rPr>
      <w:color w:val="262626" w:themeColor="text1" w:themeTint="D9"/>
      <w:sz w:val="18"/>
    </w:rPr>
  </w:style>
  <w:style w:type="paragraph" w:styleId="Title">
    <w:name w:val="Title"/>
    <w:basedOn w:val="Normal"/>
    <w:link w:val="TitleChar"/>
    <w:uiPriority w:val="10"/>
    <w:qFormat/>
    <w:rsid w:val="00F33977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977"/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245355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5355"/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3977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7"/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7"/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977"/>
    <w:pPr>
      <w:spacing w:after="120" w:line="264" w:lineRule="auto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977"/>
    <w:rPr>
      <w:color w:val="404040" w:themeColor="text1" w:themeTint="BF"/>
      <w:sz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33977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977"/>
    <w:rPr>
      <w:color w:val="404040" w:themeColor="text1" w:themeTint="BF"/>
      <w:sz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33977"/>
    <w:rPr>
      <w:color w:val="FFFFFF" w:themeColor="background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977"/>
    <w:rPr>
      <w:color w:val="FFFFFF" w:themeColor="background1"/>
      <w:sz w:val="20"/>
      <w:szCs w:val="16"/>
    </w:rPr>
  </w:style>
  <w:style w:type="paragraph" w:styleId="BlockText">
    <w:name w:val="Block Text"/>
    <w:basedOn w:val="Normal"/>
    <w:uiPriority w:val="99"/>
    <w:semiHidden/>
    <w:unhideWhenUsed/>
    <w:rsid w:val="00F33977"/>
    <w:pPr>
      <w:spacing w:after="0"/>
    </w:pPr>
    <w:rPr>
      <w:i/>
      <w:iCs/>
      <w:color w:val="FFFFFF" w:themeColor="background1"/>
      <w:sz w:val="40"/>
    </w:rPr>
  </w:style>
  <w:style w:type="paragraph" w:customStyle="1" w:styleId="Organization">
    <w:name w:val="Organization"/>
    <w:basedOn w:val="Normal"/>
    <w:qFormat/>
    <w:rsid w:val="00F33977"/>
    <w:pPr>
      <w:spacing w:after="0"/>
      <w:jc w:val="center"/>
    </w:pPr>
    <w:rPr>
      <w:b/>
      <w:color w:val="6F6D5D" w:themeColor="text2"/>
      <w:sz w:val="22"/>
    </w:rPr>
  </w:style>
  <w:style w:type="paragraph" w:customStyle="1" w:styleId="ContactDetails">
    <w:name w:val="Contact Details"/>
    <w:basedOn w:val="Normal"/>
    <w:qFormat/>
    <w:rsid w:val="00F33977"/>
    <w:pPr>
      <w:spacing w:after="0" w:line="264" w:lineRule="auto"/>
      <w:jc w:val="center"/>
    </w:pPr>
    <w:rPr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rsid w:val="00670688"/>
    <w:rPr>
      <w:color w:val="262626" w:themeColor="text1" w:themeTint="D9"/>
      <w:sz w:val="18"/>
    </w:rPr>
  </w:style>
  <w:style w:type="paragraph" w:styleId="Header">
    <w:name w:val="header"/>
    <w:basedOn w:val="Normal"/>
    <w:link w:val="HeaderChar"/>
    <w:rsid w:val="00840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401FB"/>
  </w:style>
  <w:style w:type="character" w:styleId="Strong">
    <w:name w:val="Strong"/>
    <w:basedOn w:val="DefaultParagraphFont"/>
    <w:uiPriority w:val="22"/>
    <w:qFormat/>
    <w:rsid w:val="003F3781"/>
    <w:rPr>
      <w:b/>
      <w:bCs/>
    </w:rPr>
  </w:style>
  <w:style w:type="paragraph" w:styleId="ListParagraph">
    <w:name w:val="List Paragraph"/>
    <w:basedOn w:val="Normal"/>
    <w:rsid w:val="00033B87"/>
    <w:pPr>
      <w:ind w:left="720"/>
      <w:contextualSpacing/>
    </w:pPr>
  </w:style>
  <w:style w:type="character" w:styleId="Hyperlink">
    <w:name w:val="Hyperlink"/>
    <w:basedOn w:val="DefaultParagraphFont"/>
    <w:rsid w:val="00D832DB"/>
    <w:rPr>
      <w:color w:val="524A82" w:themeColor="hyperlink"/>
      <w:u w:val="single"/>
    </w:rPr>
  </w:style>
  <w:style w:type="paragraph" w:styleId="BalloonText">
    <w:name w:val="Balloon Text"/>
    <w:basedOn w:val="Normal"/>
    <w:link w:val="BalloonTextChar"/>
    <w:rsid w:val="00890C9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0C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Block Text" w:uiPriority="99"/>
    <w:lsdException w:name="Strong" w:uiPriority="22" w:qFormat="1"/>
  </w:latentStyles>
  <w:style w:type="paragraph" w:default="1" w:styleId="Normal">
    <w:name w:val="Normal"/>
    <w:qFormat/>
    <w:rsid w:val="00DD1C71"/>
  </w:style>
  <w:style w:type="paragraph" w:styleId="Heading1">
    <w:name w:val="heading 1"/>
    <w:basedOn w:val="Normal"/>
    <w:link w:val="Heading1Char"/>
    <w:uiPriority w:val="9"/>
    <w:qFormat/>
    <w:rsid w:val="00F33977"/>
    <w:pPr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3977"/>
    <w:pPr>
      <w:spacing w:after="0"/>
      <w:outlineLvl w:val="1"/>
    </w:pPr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3977"/>
    <w:pPr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0688"/>
    <w:pPr>
      <w:spacing w:after="0" w:line="360" w:lineRule="auto"/>
      <w:jc w:val="center"/>
    </w:pPr>
    <w:rPr>
      <w:color w:val="262626" w:themeColor="text1" w:themeTint="D9"/>
      <w:sz w:val="18"/>
    </w:rPr>
  </w:style>
  <w:style w:type="paragraph" w:styleId="Title">
    <w:name w:val="Title"/>
    <w:basedOn w:val="Normal"/>
    <w:link w:val="TitleChar"/>
    <w:uiPriority w:val="10"/>
    <w:qFormat/>
    <w:rsid w:val="00F33977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977"/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245355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5355"/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3977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7"/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7"/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977"/>
    <w:pPr>
      <w:spacing w:after="120" w:line="264" w:lineRule="auto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977"/>
    <w:rPr>
      <w:color w:val="404040" w:themeColor="text1" w:themeTint="BF"/>
      <w:sz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33977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977"/>
    <w:rPr>
      <w:color w:val="404040" w:themeColor="text1" w:themeTint="BF"/>
      <w:sz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33977"/>
    <w:rPr>
      <w:color w:val="FFFFFF" w:themeColor="background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977"/>
    <w:rPr>
      <w:color w:val="FFFFFF" w:themeColor="background1"/>
      <w:sz w:val="20"/>
      <w:szCs w:val="16"/>
    </w:rPr>
  </w:style>
  <w:style w:type="paragraph" w:styleId="BlockText">
    <w:name w:val="Block Text"/>
    <w:basedOn w:val="Normal"/>
    <w:uiPriority w:val="99"/>
    <w:semiHidden/>
    <w:unhideWhenUsed/>
    <w:rsid w:val="00F33977"/>
    <w:pPr>
      <w:spacing w:after="0"/>
    </w:pPr>
    <w:rPr>
      <w:i/>
      <w:iCs/>
      <w:color w:val="FFFFFF" w:themeColor="background1"/>
      <w:sz w:val="40"/>
    </w:rPr>
  </w:style>
  <w:style w:type="paragraph" w:customStyle="1" w:styleId="Organization">
    <w:name w:val="Organization"/>
    <w:basedOn w:val="Normal"/>
    <w:qFormat/>
    <w:rsid w:val="00F33977"/>
    <w:pPr>
      <w:spacing w:after="0"/>
      <w:jc w:val="center"/>
    </w:pPr>
    <w:rPr>
      <w:b/>
      <w:color w:val="6F6D5D" w:themeColor="text2"/>
      <w:sz w:val="22"/>
    </w:rPr>
  </w:style>
  <w:style w:type="paragraph" w:customStyle="1" w:styleId="ContactDetails">
    <w:name w:val="Contact Details"/>
    <w:basedOn w:val="Normal"/>
    <w:qFormat/>
    <w:rsid w:val="00F33977"/>
    <w:pPr>
      <w:spacing w:after="0" w:line="264" w:lineRule="auto"/>
      <w:jc w:val="center"/>
    </w:pPr>
    <w:rPr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rsid w:val="00670688"/>
    <w:rPr>
      <w:color w:val="262626" w:themeColor="text1" w:themeTint="D9"/>
      <w:sz w:val="18"/>
    </w:rPr>
  </w:style>
  <w:style w:type="paragraph" w:styleId="Header">
    <w:name w:val="header"/>
    <w:basedOn w:val="Normal"/>
    <w:link w:val="HeaderChar"/>
    <w:rsid w:val="00840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401FB"/>
  </w:style>
  <w:style w:type="character" w:styleId="Strong">
    <w:name w:val="Strong"/>
    <w:basedOn w:val="DefaultParagraphFont"/>
    <w:uiPriority w:val="22"/>
    <w:qFormat/>
    <w:rsid w:val="003F3781"/>
    <w:rPr>
      <w:b/>
      <w:bCs/>
    </w:rPr>
  </w:style>
  <w:style w:type="paragraph" w:styleId="ListParagraph">
    <w:name w:val="List Paragraph"/>
    <w:basedOn w:val="Normal"/>
    <w:rsid w:val="00033B87"/>
    <w:pPr>
      <w:ind w:left="720"/>
      <w:contextualSpacing/>
    </w:pPr>
  </w:style>
  <w:style w:type="character" w:styleId="Hyperlink">
    <w:name w:val="Hyperlink"/>
    <w:basedOn w:val="DefaultParagraphFont"/>
    <w:rsid w:val="00D832DB"/>
    <w:rPr>
      <w:color w:val="524A82" w:themeColor="hyperlink"/>
      <w:u w:val="single"/>
    </w:rPr>
  </w:style>
  <w:style w:type="paragraph" w:styleId="BalloonText">
    <w:name w:val="Balloon Text"/>
    <w:basedOn w:val="Normal"/>
    <w:link w:val="BalloonTextChar"/>
    <w:rsid w:val="00890C9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0C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Brochures:Cornerstone%20Brochur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Relationship Id="rId2" Type="http://schemas.openxmlformats.org/officeDocument/2006/relationships/image" Target="../media/image7.jpeg"/><Relationship Id="rId3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Cornerstone Brochure.dotx</Template>
  <TotalTime>27</TotalTime>
  <Pages>2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and Katelyn  Christian</dc:creator>
  <cp:keywords/>
  <dc:description/>
  <cp:lastModifiedBy>Sam and Katelyn  Christian</cp:lastModifiedBy>
  <cp:revision>7</cp:revision>
  <cp:lastPrinted>2014-02-28T18:56:00Z</cp:lastPrinted>
  <dcterms:created xsi:type="dcterms:W3CDTF">2018-11-15T21:19:00Z</dcterms:created>
  <dcterms:modified xsi:type="dcterms:W3CDTF">2019-03-10T23:16:00Z</dcterms:modified>
  <cp:category/>
</cp:coreProperties>
</file>